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0"/>
      </w:tblGrid>
      <w:tr w:rsidRPr="00F826B3" w:rsidR="00F826B3" w:rsidTr="00685DE9" w14:paraId="3E091285" w14:textId="77777777">
        <w:tc>
          <w:tcPr>
            <w:tcW w:w="9210" w:type="dxa"/>
          </w:tcPr>
          <w:p w:rsidRPr="00F826B3" w:rsidR="00F826B3" w:rsidP="00685DE9" w:rsidRDefault="00F826B3" w14:paraId="473A2878" w14:textId="77777777">
            <w:pPr>
              <w:jc w:val="center"/>
            </w:pPr>
            <w:r w:rsidRPr="00F826B3">
              <w:rPr>
                <w:noProof/>
              </w:rPr>
              <w:drawing>
                <wp:inline distT="0" distB="0" distL="0" distR="0" wp14:anchorId="237E7E53" wp14:editId="46C0FB50">
                  <wp:extent cx="2541790" cy="790575"/>
                  <wp:effectExtent l="0" t="0" r="0" b="0"/>
                  <wp:docPr id="1" name="Bilde 1" descr="C:\Users\SBK\AppData\Local\Microsoft\Windows\INetCache\Content.Word\primarlogo_rgb_b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K\AppData\Local\Microsoft\Windows\INetCache\Content.Word\primarlogo_rgb_beig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1039" cy="805893"/>
                          </a:xfrm>
                          <a:prstGeom prst="rect">
                            <a:avLst/>
                          </a:prstGeom>
                          <a:noFill/>
                          <a:ln>
                            <a:noFill/>
                          </a:ln>
                        </pic:spPr>
                      </pic:pic>
                    </a:graphicData>
                  </a:graphic>
                </wp:inline>
              </w:drawing>
            </w:r>
          </w:p>
          <w:p w:rsidRPr="00F826B3" w:rsidR="00F826B3" w:rsidP="00685DE9" w:rsidRDefault="00F826B3" w14:paraId="1D2F6381" w14:textId="77777777"/>
        </w:tc>
      </w:tr>
    </w:tbl>
    <w:p w:rsidRPr="00F826B3" w:rsidR="00F826B3" w:rsidP="00F826B3" w:rsidRDefault="00F826B3" w14:paraId="7D185D2B" w14:textId="77777777"/>
    <w:p w:rsidRPr="00F826B3" w:rsidR="00F826B3" w:rsidP="00F826B3" w:rsidRDefault="00F826B3" w14:paraId="2ABB2732" w14:textId="77777777"/>
    <w:sdt>
      <w:sdtPr>
        <w:alias w:val="Møte"/>
        <w:tag w:val="Møte"/>
        <w:id w:val="76593558"/>
      </w:sdtPr>
      <w:sdtContent>
        <w:p w:rsidRPr="00F826B3" w:rsidR="00F826B3" w:rsidP="00F826B3" w:rsidRDefault="00F826B3" w14:paraId="68DB6448" w14:textId="77777777">
          <w:pPr>
            <w:jc w:val="center"/>
          </w:pPr>
          <w:r w:rsidRPr="00F826B3">
            <w:rPr>
              <w:b/>
              <w:sz w:val="36"/>
            </w:rPr>
            <w:t>MØTEPROTOKOLL</w:t>
          </w:r>
        </w:p>
        <w:p w:rsidRPr="00F826B3" w:rsidR="00F826B3" w:rsidP="00F826B3" w:rsidRDefault="00F826B3" w14:paraId="43A3040F" w14:textId="77777777"/>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6"/>
            <w:gridCol w:w="1434"/>
            <w:gridCol w:w="6290"/>
          </w:tblGrid>
          <w:tr w:rsidRPr="00F826B3" w:rsidR="00F826B3" w:rsidTr="00F826B3" w14:paraId="7CAFD149" w14:textId="77777777">
            <w:tc>
              <w:tcPr>
                <w:tcW w:w="1346" w:type="dxa"/>
                <w:tcBorders>
                  <w:top w:val="single" w:color="auto" w:sz="4" w:space="0"/>
                </w:tcBorders>
              </w:tcPr>
              <w:p w:rsidRPr="00F826B3" w:rsidR="00F826B3" w:rsidP="00685DE9" w:rsidRDefault="00F826B3" w14:paraId="5FDF8E7C" w14:textId="77777777">
                <w:pPr>
                  <w:rPr>
                    <w:b/>
                  </w:rPr>
                </w:pPr>
                <w:r w:rsidRPr="00F826B3">
                  <w:rPr>
                    <w:b/>
                  </w:rPr>
                  <w:t>Utvalg:</w:t>
                </w:r>
              </w:p>
            </w:tc>
            <w:tc>
              <w:tcPr>
                <w:tcW w:w="7724" w:type="dxa"/>
                <w:gridSpan w:val="2"/>
                <w:tcBorders>
                  <w:top w:val="single" w:color="auto" w:sz="4" w:space="0"/>
                </w:tcBorders>
              </w:tcPr>
              <w:p w:rsidRPr="00F826B3" w:rsidR="00F826B3" w:rsidP="00685DE9" w:rsidRDefault="00000000" w14:paraId="6846BC39" w14:textId="3E60F97A">
                <w:pPr>
                  <w:rPr>
                    <w:szCs w:val="20"/>
                  </w:rPr>
                </w:pPr>
                <w:sdt>
                  <w:sdtPr>
                    <w:alias w:val="Gruppe.Tittel"/>
                    <w:tag w:val="Gruppe.Tittel"/>
                    <w:id w:val="26370524"/>
                  </w:sdtPr>
                  <w:sdtContent>
                    <w:r w:rsidRPr="00F826B3" w:rsidR="00F826B3">
                      <w:rPr>
                        <w:b/>
                        <w:szCs w:val="20"/>
                      </w:rPr>
                      <w:t xml:space="preserve">Fylkesstyret Trøndelag</w:t>
                    </w:r>
                  </w:sdtContent>
                </w:sdt>
              </w:p>
            </w:tc>
          </w:tr>
          <w:tr w:rsidRPr="00F826B3" w:rsidR="00F826B3" w:rsidTr="00445359" w14:paraId="5224B302" w14:textId="77777777">
            <w:tc>
              <w:tcPr>
                <w:tcW w:w="1346" w:type="dxa"/>
              </w:tcPr>
              <w:p w:rsidRPr="00F826B3" w:rsidR="00F826B3" w:rsidP="00685DE9" w:rsidRDefault="00F826B3" w14:paraId="7FFCE403" w14:textId="77777777">
                <w:pPr>
                  <w:rPr>
                    <w:b/>
                  </w:rPr>
                </w:pPr>
                <w:r w:rsidRPr="00F826B3">
                  <w:rPr>
                    <w:b/>
                  </w:rPr>
                  <w:t>Møtested:</w:t>
                </w:r>
              </w:p>
            </w:tc>
            <w:tc>
              <w:tcPr>
                <w:tcW w:w="7724" w:type="dxa"/>
                <w:gridSpan w:val="2"/>
              </w:tcPr>
              <w:p w:rsidRPr="00F826B3" w:rsidR="00F826B3" w:rsidP="00685DE9" w:rsidRDefault="00000000" w14:paraId="3C34D6E4" w14:textId="1C9B612D">
                <w:sdt>
                  <w:sdtPr>
                    <w:alias w:val="StedNavn"/>
                    <w:tag w:val="StedNavn"/>
                    <w:id w:val="358492934"/>
                  </w:sdtPr>
                  <w:sdtContent>
                    <w:r w:rsidRPr="00F826B3" w:rsidR="00F826B3">
                      <w:t xml:space="preserve">E-post</w:t>
                    </w:r>
                  </w:sdtContent>
                </w:sdt>
              </w:p>
            </w:tc>
          </w:tr>
          <w:tr w:rsidRPr="00F826B3" w:rsidR="00F826B3" w:rsidTr="00F826B3" w14:paraId="08172205" w14:textId="77777777">
            <w:trPr>
              <w:trHeight w:val="918"/>
            </w:trPr>
            <w:tc>
              <w:tcPr>
                <w:tcW w:w="1346" w:type="dxa"/>
                <w:tcBorders>
                  <w:bottom w:val="single" w:color="auto" w:sz="4" w:space="0"/>
                </w:tcBorders>
              </w:tcPr>
              <w:p w:rsidRPr="00F826B3" w:rsidR="00F826B3" w:rsidP="00685DE9" w:rsidRDefault="00F826B3" w14:paraId="64F426D2" w14:textId="77777777">
                <w:pPr>
                  <w:rPr>
                    <w:b/>
                  </w:rPr>
                </w:pPr>
                <w:r w:rsidRPr="00F826B3">
                  <w:rPr>
                    <w:b/>
                  </w:rPr>
                  <w:t>Møtedato</w:t>
                </w:r>
              </w:p>
            </w:tc>
            <w:tc>
              <w:tcPr>
                <w:tcW w:w="1434" w:type="dxa"/>
                <w:tcBorders>
                  <w:bottom w:val="single" w:color="auto" w:sz="4" w:space="0"/>
                </w:tcBorders>
              </w:tcPr>
              <w:p w:rsidRPr="00F826B3" w:rsidR="00F826B3" w:rsidP="00685DE9" w:rsidRDefault="00000000" w14:paraId="058230FE" w14:textId="63E2F52E">
                <w:sdt>
                  <w:sdtPr>
                    <w:alias w:val="Start.KortDato"/>
                    <w:tag w:val="Start.KortDato"/>
                    <w:id w:val="22461283"/>
                  </w:sdtPr>
                  <w:sdtContent>
                    <w:r w:rsidRPr="00F826B3" w:rsidR="00F826B3">
                      <w:t xml:space="preserve">21.08.2025</w:t>
                    </w:r>
                  </w:sdtContent>
                </w:sdt>
              </w:p>
              <w:p w:rsidRPr="00F826B3" w:rsidR="00F826B3" w:rsidP="00685DE9" w:rsidRDefault="00F826B3" w14:paraId="6E9E268F" w14:textId="77777777"/>
            </w:tc>
            <w:tc>
              <w:tcPr>
                <w:tcW w:w="6290" w:type="dxa"/>
                <w:tcBorders>
                  <w:bottom w:val="single" w:color="auto" w:sz="4" w:space="0"/>
                </w:tcBorders>
              </w:tcPr>
              <w:p w:rsidRPr="00F826B3" w:rsidR="00F826B3" w:rsidP="00685DE9" w:rsidRDefault="00F826B3" w14:paraId="443A352F" w14:textId="278C8AC6">
                <w:pPr>
                  <w:rPr>
                    <w:b/>
                  </w:rPr>
                </w:pPr>
                <w:bookmarkStart w:name="OLE_LINK1" w:id="0"/>
                <w:bookmarkStart w:name="OLE_LINK2" w:id="1"/>
                <w:bookmarkStart w:name="OLE_LINK3" w:id="2"/>
                <w:r w:rsidRPr="00F826B3">
                  <w:rPr>
                    <w:b/>
                  </w:rPr>
                  <w:t xml:space="preserve">Tid: </w:t>
                </w:r>
                <w:r w:rsidRPr="00F826B3">
                  <w:t xml:space="preserve">Kl. </w:t>
                </w:r>
                <w:bookmarkEnd w:id="0"/>
                <w:bookmarkEnd w:id="1"/>
                <w:bookmarkEnd w:id="2"/>
                <w:sdt>
                  <w:sdtPr>
                    <w:alias w:val="Tidsrom"/>
                    <w:tag w:val="Tidsrom"/>
                    <w:id w:val="-714811289"/>
                  </w:sdtPr>
                  <w:sdtContent>
                    <w:r w:rsidRPr="00F826B3">
                      <w:t xml:space="preserve">14:30 - 15:30</w:t>
                    </w:r>
                  </w:sdtContent>
                </w:sdt>
              </w:p>
            </w:tc>
          </w:tr>
        </w:tbl>
        <w:p w:rsidRPr="00F826B3" w:rsidR="00F826B3" w:rsidP="00F826B3" w:rsidRDefault="00000000" w14:paraId="7A80DA67" w14:textId="77777777"/>
      </w:sdtContent>
    </w:sdt>
    <w:p w:rsidRPr="00F826B3" w:rsidR="00F826B3" w:rsidP="00F826B3" w:rsidRDefault="00F826B3" w14:paraId="3C479149" w14:textId="77777777">
      <w:pPr>
        <w:tabs>
          <w:tab w:val="left" w:pos="1134"/>
        </w:tabs>
        <w:rPr>
          <w:bCs/>
        </w:rPr>
      </w:pPr>
    </w:p>
    <w:sdt>
      <w:sdtPr>
        <w:rPr>
          <w:rFonts w:eastAsiaTheme="majorEastAsia"/>
          <w:szCs w:val="20"/>
        </w:rPr>
        <w:alias w:val="DeltakerInformasjon"/>
        <w:tag w:val="DeltakerInformasjon"/>
        <w:id w:val="88646648"/>
      </w:sdtPr>
      <w:sdtContent>
        <w:sdt>
          <w:sdtPr>
            <w:rPr>
              <w:rFonts w:eastAsiaTheme="majorEastAsia"/>
              <w:szCs w:val="20"/>
            </w:rPr>
            <w:alias w:val="MedlemmerFremmøte.Sorter(InnvalgsNummer)"/>
            <w:tag w:val="MedlemmerFremmøte.Sorter(InnvalgsNummer)"/>
            <w:id w:val="-241647408"/>
          </w:sdtPr>
          <w:sdtContent>
            <w:tbl>
              <w:tblPr>
                <w:tblStyle w:val="Tabellrutenett"/>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94"/>
                <w:gridCol w:w="5386"/>
              </w:tblGrid>
              <w:tr w:rsidRPr="00F826B3" w:rsidR="00F826B3" w:rsidTr="00685DE9" w14:paraId="432EB965" w14:textId="77777777">
                <w:tc>
                  <w:tcPr>
                    <w:tcW w:w="3794" w:type="dxa"/>
                    <w:hideMark/>
                  </w:tcPr>
                  <w:p w:rsidRPr="00F826B3" w:rsidR="00F826B3" w:rsidP="00685DE9" w:rsidRDefault="00F826B3" w14:paraId="209D7EB4" w14:textId="77777777">
                    <w:pPr>
                      <w:rPr>
                        <w:rFonts w:eastAsiaTheme="majorEastAsia"/>
                      </w:rPr>
                    </w:pPr>
                    <w:r w:rsidRPr="00F826B3">
                      <w:rPr>
                        <w:b/>
                      </w:rPr>
                      <w:t>Til stede:</w:t>
                    </w:r>
                  </w:p>
                </w:tc>
                <w:tc>
                  <w:tcPr>
                    <w:tcW w:w="5386" w:type="dxa"/>
                  </w:tcPr>
                  <w:p w:rsidRPr="00F826B3" w:rsidR="00F826B3" w:rsidP="00685DE9" w:rsidRDefault="00F826B3" w14:paraId="5512896B"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Tarjei Leistad</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Ketil Sivertsen</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Linn Kristin Flataune</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Ole Roger Berg</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Cathrine Hansen</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Rune Hyldmo</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Hege Annette Rovik</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Nina Olsen</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Ann-Helen Jørgensen Kvingedal</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Knut Marius Lydvo</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Ørjan Høvik</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Vegard Austmo</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Janne Kristin Bjørnerås</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Tina Paulsen Stenkløv</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Jean Rose Alquizar</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Roy Hveding</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Edvin Helland</w:t>
                        </w:r>
                      </w:sdtContent>
                    </w:sdt>
                  </w:p>
                </w:tc>
                <w:tc>
                  <w:tcPr>
                    <w:tcW w:w="5386" w:type="dxa"/>
                  </w:tcPr>
                  <w:p w:rsidRPr="00F826B3" w:rsidR="00F826B3" w:rsidP="00685DE9" w:rsidRDefault="00F826B3" w14:paraId="5EFB36F8" w14:textId="77777777">
                    <w:pPr>
                      <w:rPr>
                        <w:rFonts w:eastAsiaTheme="majorEastAsia"/>
                      </w:rPr>
                    </w:pPr>
                  </w:p>
                </w:tc>
              </w:tr>
              <w:tr w:rsidRPr="00F826B3" w:rsidR="00F826B3" w:rsidTr="00685DE9" w14:paraId="6678A215" w14:textId="77777777">
                <w:tc>
                  <w:tcPr>
                    <w:tcW w:w="3794" w:type="dxa"/>
                    <w:hideMark/>
                  </w:tcPr>
                  <w:p w:rsidRPr="00F826B3" w:rsidR="00F826B3" w:rsidP="00685DE9" w:rsidRDefault="00000000" w14:paraId="728B2444" w14:textId="3A947E5D">
                    <w:pPr>
                      <w:rPr>
                        <w:rFonts w:eastAsiaTheme="majorEastAsia"/>
                      </w:rPr>
                    </w:pPr>
                    <w:sdt>
                      <w:sdtPr>
                        <w:rPr>
                          <w:rFonts w:eastAsiaTheme="majorEastAsia"/>
                        </w:rPr>
                        <w:alias w:val="Deltaker.Navn"/>
                        <w:tag w:val="Deltaker.Navn"/>
                        <w:id w:val="-252280133"/>
                      </w:sdtPr>
                      <w:sdtContent>
                        <w:r w:rsidRPr="00F826B3" w:rsidR="00F826B3">
                          <w:rPr>
                            <w:rFonts w:eastAsiaTheme="majorEastAsia"/>
                          </w:rPr>
                          <w:t xml:space="preserve">Hanne Nordby</w:t>
                        </w:r>
                      </w:sdtContent>
                    </w:sdt>
                  </w:p>
                </w:tc>
                <w:tc>
                  <w:tcPr>
                    <w:tcW w:w="5386" w:type="dxa"/>
                  </w:tcPr>
                  <w:p w:rsidRPr="00F826B3" w:rsidR="00F826B3" w:rsidP="00685DE9" w:rsidRDefault="00F826B3" w14:paraId="5EFB36F8" w14:textId="77777777">
                    <w:pPr>
                      <w:rPr>
                        <w:rFonts w:eastAsiaTheme="majorEastAsia"/>
                      </w:rPr>
                    </w:pPr>
                  </w:p>
                </w:tc>
              </w:tr>
            </w:tbl>
            <w:p w:rsidRPr="00F826B3" w:rsidR="00F826B3" w:rsidP="00F826B3" w:rsidRDefault="00000000" w14:paraId="3CEEDF3D" w14:textId="77777777">
              <w:pPr>
                <w:rPr>
                  <w:rFonts w:eastAsiaTheme="majorEastAsia"/>
                </w:rPr>
              </w:pPr>
            </w:p>
          </w:sdtContent>
        </w:sdt>
      </w:sdtContent>
    </w:sdt>
    <w:p w:rsidRPr="00F826B3" w:rsidR="00F826B3" w:rsidP="00F826B3" w:rsidRDefault="00F826B3" w14:paraId="0E861E4C" w14:textId="77777777">
      <w:pPr>
        <w:rPr>
          <w:rFonts w:eastAsiaTheme="majorEastAsia"/>
        </w:rPr>
      </w:pPr>
    </w:p>
    <w:p w:rsidRPr="00F826B3" w:rsidR="00F826B3" w:rsidP="00F826B3" w:rsidRDefault="00F826B3" w14:paraId="4A44F451" w14:textId="77777777"/>
    <w:p w:rsidRPr="00F826B3" w:rsidR="00F826B3" w:rsidP="00F826B3" w:rsidRDefault="00F826B3" w14:paraId="75225957" w14:textId="77777777"/>
    <w:p w:rsidRPr="00F826B3" w:rsidR="00F826B3" w:rsidP="00F826B3" w:rsidRDefault="00F826B3" w14:paraId="26C0E439" w14:textId="77777777"/>
    <w:p w:rsidRPr="00F826B3" w:rsidR="00F826B3" w:rsidP="00F826B3" w:rsidRDefault="00F826B3" w14:paraId="51001C86" w14:textId="77777777"/>
    <w:p w:rsidRPr="00F826B3" w:rsidR="00F826B3" w:rsidP="00F826B3" w:rsidRDefault="00F826B3" w14:paraId="0C5314E7" w14:textId="77777777">
      <w:pPr>
        <w:jc w:val="center"/>
        <w:rPr>
          <w:b/>
          <w:caps/>
          <w:sz w:val="32"/>
          <w:szCs w:val="32"/>
        </w:rPr>
      </w:pPr>
      <w:r w:rsidRPr="00F826B3">
        <w:rPr>
          <w:b/>
          <w:caps/>
          <w:sz w:val="32"/>
          <w:szCs w:val="32"/>
        </w:rPr>
        <w:t>Sakliste</w:t>
      </w:r>
    </w:p>
    <w:p w:rsidRPr="00F826B3" w:rsidR="00F826B3" w:rsidP="00F826B3" w:rsidRDefault="00F826B3" w14:paraId="6A559BAF" w14:textId="77777777"/>
    <w:sdt>
      <w:sdtPr>
        <w:rPr>
          <w:rFonts w:eastAsia="Times New Roman"/>
          <w:b/>
          <w:szCs w:val="20"/>
        </w:rPr>
        <w:alias w:val="Saker"/>
        <w:tag w:val="Saker"/>
        <w:id w:val="-893203783"/>
      </w:sdtPr>
      <w:sdtEndPr>
        <w:rPr>
          <w:b w:val="0"/>
        </w:rPr>
      </w:sdtEndPr>
      <w:sdtContent>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74"/>
            <w:gridCol w:w="1556"/>
            <w:gridCol w:w="3887"/>
            <w:gridCol w:w="2253"/>
          </w:tblGrid>
          <w:tr w:rsidRPr="00F826B3" w:rsidR="00F826B3" w:rsidTr="00685DE9" w14:paraId="07C7CD8B" w14:textId="77777777">
            <w:tc>
              <w:tcPr>
                <w:tcW w:w="1384" w:type="dxa"/>
              </w:tcPr>
              <w:p w:rsidRPr="00F826B3" w:rsidR="00F826B3" w:rsidP="00685DE9" w:rsidRDefault="00F826B3" w14:paraId="71428A7F" w14:textId="77777777">
                <w:pPr>
                  <w:rPr>
                    <w:b/>
                  </w:rPr>
                </w:pPr>
                <w:proofErr w:type="spellStart"/>
                <w:r w:rsidRPr="00F826B3">
                  <w:rPr>
                    <w:b/>
                  </w:rPr>
                  <w:t>Saksnr</w:t>
                </w:r>
                <w:proofErr w:type="spellEnd"/>
                <w:r w:rsidRPr="00F826B3">
                  <w:rPr>
                    <w:b/>
                  </w:rPr>
                  <w:t>.</w:t>
                </w:r>
              </w:p>
            </w:tc>
            <w:tc>
              <w:tcPr>
                <w:tcW w:w="1559" w:type="dxa"/>
              </w:tcPr>
              <w:p w:rsidRPr="00F826B3" w:rsidR="00F826B3" w:rsidP="00685DE9" w:rsidRDefault="00F826B3" w14:paraId="20C828FE" w14:textId="77777777">
                <w:pPr>
                  <w:rPr>
                    <w:b/>
                  </w:rPr>
                </w:pPr>
                <w:proofErr w:type="spellStart"/>
                <w:r w:rsidRPr="00F826B3">
                  <w:rPr>
                    <w:b/>
                  </w:rPr>
                  <w:t>Arkivsaksnr</w:t>
                </w:r>
                <w:proofErr w:type="spellEnd"/>
                <w:r w:rsidRPr="00F826B3">
                  <w:rPr>
                    <w:b/>
                  </w:rPr>
                  <w:t>.</w:t>
                </w:r>
              </w:p>
            </w:tc>
            <w:tc>
              <w:tcPr>
                <w:tcW w:w="3964" w:type="dxa"/>
              </w:tcPr>
              <w:p w:rsidRPr="00F826B3" w:rsidR="00F826B3" w:rsidP="00685DE9" w:rsidRDefault="00F826B3" w14:paraId="39D95FAE" w14:textId="77777777">
                <w:pPr>
                  <w:rPr>
                    <w:b/>
                  </w:rPr>
                </w:pPr>
                <w:r w:rsidRPr="00F826B3">
                  <w:rPr>
                    <w:b/>
                  </w:rPr>
                  <w:t>Tittel</w:t>
                </w:r>
              </w:p>
            </w:tc>
            <w:tc>
              <w:tcPr>
                <w:tcW w:w="2303" w:type="dxa"/>
              </w:tcPr>
              <w:p w:rsidRPr="00F826B3" w:rsidR="00F826B3" w:rsidP="00685DE9" w:rsidRDefault="00F826B3" w14:paraId="63387405" w14:textId="77777777">
                <w:pPr>
                  <w:rPr>
                    <w:b/>
                  </w:rPr>
                </w:pPr>
              </w:p>
            </w:tc>
          </w:tr>
          <w:tr w:rsidRPr="00F826B3" w:rsidR="00F826B3" w:rsidTr="00685DE9" w14:paraId="456D68B4" w14:textId="77777777">
            <w:tc>
              <w:tcPr>
                <w:tcW w:w="1384" w:type="dxa"/>
              </w:tcPr>
              <w:p w:rsidRPr="00F826B3" w:rsidR="00F826B3" w:rsidP="00685DE9" w:rsidRDefault="00000000" w14:paraId="17250C4A" w14:textId="2D2304C5">
                <w:sdt>
                  <w:sdtPr>
                    <w:alias w:val="Nummer"/>
                    <w:tag w:val="Nummer"/>
                    <w:id w:val="1776758450"/>
                  </w:sdtPr>
                  <w:sdtContent>
                    <w:r w:rsidRPr="00F826B3" w:rsidR="00F826B3">
                      <w:t xml:space="preserve">72/25</w:t>
                    </w:r>
                  </w:sdtContent>
                </w:sdt>
              </w:p>
            </w:tc>
            <w:tc>
              <w:tcPr>
                <w:tcW w:w="1559" w:type="dxa"/>
              </w:tcPr>
              <w:p w:rsidRPr="00F826B3" w:rsidR="00F826B3" w:rsidP="00685DE9" w:rsidRDefault="00000000" w14:paraId="03552E9B" w14:textId="7DBFB0CC">
                <w:sdt>
                  <w:sdtPr>
                    <w:alias w:val="ArkivSak.KortID"/>
                    <w:tag w:val="ArkivSak.KortID"/>
                    <w:id w:val="-640035788"/>
                  </w:sdtPr>
                  <w:sdtContent>
                    <w:r w:rsidRPr="00F826B3" w:rsidR="00F826B3">
                      <w:t xml:space="preserve">25/5671</w:t>
                    </w:r>
                  </w:sdtContent>
                </w:sdt>
              </w:p>
            </w:tc>
            <w:tc>
              <w:tcPr>
                <w:tcW w:w="3964" w:type="dxa"/>
              </w:tcPr>
              <w:p w:rsidRPr="00F826B3" w:rsidR="00F826B3" w:rsidP="00685DE9" w:rsidRDefault="00000000" w14:paraId="75E99ADD" w14:textId="617CCF23">
                <w:sdt>
                  <w:sdtPr>
                    <w:alias w:val="Tittel"/>
                    <w:tag w:val="Tittel"/>
                    <w:id w:val="-446774227"/>
                  </w:sdtPr>
                  <w:sdtContent>
                    <w:r w:rsidRPr="00F826B3" w:rsidR="00F826B3">
                      <w:t xml:space="preserve">Godkjenning av innkalling</w:t>
                    </w:r>
                  </w:sdtContent>
                </w:sdt>
              </w:p>
            </w:tc>
            <w:tc>
              <w:tcPr>
                <w:tcW w:w="2303" w:type="dxa"/>
              </w:tcPr>
              <w:p w:rsidRPr="00F826B3" w:rsidR="00F826B3" w:rsidP="00685DE9" w:rsidRDefault="00000000" w14:paraId="1DE71716" w14:textId="3B0D545C">
                <w:sdt>
                  <w:sdtPr>
                    <w:alias w:val="Journalpost.GraderingObject.Beskrivelse"/>
                    <w:tag w:val="Journalpost.GraderingObject.Beskrivelse"/>
                    <w:id w:val="1501386282"/>
                  </w:sdtPr>
                  <w:sdtContent>
                    <w:r w:rsidRPr="00F826B3" w:rsidR="00F826B3">
                      <w:t xml:space="preserve"/>
                    </w:r>
                  </w:sdtContent>
                </w:sdt>
              </w:p>
            </w:tc>
          </w:tr>
          <w:tr w:rsidRPr="00F826B3" w:rsidR="00F826B3" w:rsidTr="00685DE9" w14:paraId="456D68B4" w14:textId="77777777">
            <w:tc>
              <w:tcPr>
                <w:tcW w:w="1384" w:type="dxa"/>
              </w:tcPr>
              <w:p w:rsidRPr="00F826B3" w:rsidR="00F826B3" w:rsidP="00685DE9" w:rsidRDefault="00000000" w14:paraId="17250C4A" w14:textId="2D2304C5">
                <w:sdt>
                  <w:sdtPr>
                    <w:alias w:val="Nummer"/>
                    <w:tag w:val="Nummer"/>
                    <w:id w:val="1776758450"/>
                  </w:sdtPr>
                  <w:sdtContent>
                    <w:r w:rsidRPr="00F826B3" w:rsidR="00F826B3">
                      <w:t xml:space="preserve">73/25</w:t>
                    </w:r>
                  </w:sdtContent>
                </w:sdt>
              </w:p>
            </w:tc>
            <w:tc>
              <w:tcPr>
                <w:tcW w:w="1559" w:type="dxa"/>
              </w:tcPr>
              <w:p w:rsidRPr="00F826B3" w:rsidR="00F826B3" w:rsidP="00685DE9" w:rsidRDefault="00000000" w14:paraId="03552E9B" w14:textId="7DBFB0CC">
                <w:sdt>
                  <w:sdtPr>
                    <w:alias w:val="ArkivSak.KortID"/>
                    <w:tag w:val="ArkivSak.KortID"/>
                    <w:id w:val="-640035788"/>
                  </w:sdtPr>
                  <w:sdtContent>
                    <w:r w:rsidRPr="00F826B3" w:rsidR="00F826B3">
                      <w:t xml:space="preserve">25/5205</w:t>
                    </w:r>
                  </w:sdtContent>
                </w:sdt>
              </w:p>
            </w:tc>
            <w:tc>
              <w:tcPr>
                <w:tcW w:w="3964" w:type="dxa"/>
              </w:tcPr>
              <w:p w:rsidRPr="00F826B3" w:rsidR="00F826B3" w:rsidP="00685DE9" w:rsidRDefault="00000000" w14:paraId="75E99ADD" w14:textId="617CCF23">
                <w:sdt>
                  <w:sdtPr>
                    <w:alias w:val="Tittel"/>
                    <w:tag w:val="Tittel"/>
                    <w:id w:val="-446774227"/>
                  </w:sdtPr>
                  <w:sdtContent>
                    <w:r w:rsidRPr="00F826B3" w:rsidR="00F826B3">
                      <w:t xml:space="preserve">Privat barnevern - fagforeningsstruktur Ecura Bo og Habilitering </w:t>
                    </w:r>
                  </w:sdtContent>
                </w:sdt>
              </w:p>
            </w:tc>
            <w:tc>
              <w:tcPr>
                <w:tcW w:w="2303" w:type="dxa"/>
              </w:tcPr>
              <w:p w:rsidRPr="00F826B3" w:rsidR="00F826B3" w:rsidP="00685DE9" w:rsidRDefault="00000000" w14:paraId="1DE71716" w14:textId="3B0D545C">
                <w:sdt>
                  <w:sdtPr>
                    <w:alias w:val="Journalpost.GraderingObject.Beskrivelse"/>
                    <w:tag w:val="Journalpost.GraderingObject.Beskrivelse"/>
                    <w:id w:val="1501386282"/>
                  </w:sdtPr>
                  <w:sdtContent>
                    <w:r w:rsidRPr="00F826B3" w:rsidR="00F826B3">
                      <w:t xml:space="preserve"/>
                    </w:r>
                  </w:sdtContent>
                </w:sdt>
              </w:p>
            </w:tc>
          </w:tr>
          <w:tr w:rsidRPr="00F826B3" w:rsidR="00F826B3" w:rsidTr="00685DE9" w14:paraId="456D68B4" w14:textId="77777777">
            <w:tc>
              <w:tcPr>
                <w:tcW w:w="1384" w:type="dxa"/>
              </w:tcPr>
              <w:p w:rsidRPr="00F826B3" w:rsidR="00F826B3" w:rsidP="00685DE9" w:rsidRDefault="00000000" w14:paraId="17250C4A" w14:textId="2D2304C5">
                <w:sdt>
                  <w:sdtPr>
                    <w:alias w:val="Nummer"/>
                    <w:tag w:val="Nummer"/>
                    <w:id w:val="1776758450"/>
                  </w:sdtPr>
                  <w:sdtContent>
                    <w:r w:rsidRPr="00F826B3" w:rsidR="00F826B3">
                      <w:t xml:space="preserve">74/25</w:t>
                    </w:r>
                  </w:sdtContent>
                </w:sdt>
              </w:p>
            </w:tc>
            <w:tc>
              <w:tcPr>
                <w:tcW w:w="1559" w:type="dxa"/>
              </w:tcPr>
              <w:p w:rsidRPr="00F826B3" w:rsidR="00F826B3" w:rsidP="00685DE9" w:rsidRDefault="00000000" w14:paraId="03552E9B" w14:textId="7DBFB0CC">
                <w:sdt>
                  <w:sdtPr>
                    <w:alias w:val="ArkivSak.KortID"/>
                    <w:tag w:val="ArkivSak.KortID"/>
                    <w:id w:val="-640035788"/>
                  </w:sdtPr>
                  <w:sdtContent>
                    <w:r w:rsidRPr="00F826B3" w:rsidR="00F826B3">
                      <w:t xml:space="preserve">25/5671</w:t>
                    </w:r>
                  </w:sdtContent>
                </w:sdt>
              </w:p>
            </w:tc>
            <w:tc>
              <w:tcPr>
                <w:tcW w:w="3964" w:type="dxa"/>
              </w:tcPr>
              <w:p w:rsidRPr="00F826B3" w:rsidR="00F826B3" w:rsidP="00685DE9" w:rsidRDefault="00000000" w14:paraId="75E99ADD" w14:textId="617CCF23">
                <w:sdt>
                  <w:sdtPr>
                    <w:alias w:val="Tittel"/>
                    <w:tag w:val="Tittel"/>
                    <w:id w:val="-446774227"/>
                  </w:sdtPr>
                  <w:sdtContent>
                    <w:r w:rsidRPr="00F826B3" w:rsidR="00F826B3">
                      <w:t xml:space="preserve">Godkjenning av protokoll</w:t>
                    </w:r>
                  </w:sdtContent>
                </w:sdt>
              </w:p>
            </w:tc>
            <w:tc>
              <w:tcPr>
                <w:tcW w:w="2303" w:type="dxa"/>
              </w:tcPr>
              <w:p w:rsidRPr="00F826B3" w:rsidR="00F826B3" w:rsidP="00685DE9" w:rsidRDefault="00000000" w14:paraId="1DE71716" w14:textId="3B0D545C">
                <w:sdt>
                  <w:sdtPr>
                    <w:alias w:val="Journalpost.GraderingObject.Beskrivelse"/>
                    <w:tag w:val="Journalpost.GraderingObject.Beskrivelse"/>
                    <w:id w:val="1501386282"/>
                  </w:sdtPr>
                  <w:sdtContent>
                    <w:r w:rsidRPr="00F826B3" w:rsidR="00F826B3">
                      <w:t xml:space="preserve"/>
                    </w:r>
                  </w:sdtContent>
                </w:sdt>
              </w:p>
            </w:tc>
          </w:tr>
        </w:tbl>
        <w:p w:rsidRPr="00F826B3" w:rsidR="00F826B3" w:rsidP="00F826B3" w:rsidRDefault="00000000" w14:paraId="1156A6B2" w14:textId="77777777"/>
      </w:sdtContent>
    </w:sdt>
    <w:p w:rsidRPr="00F826B3" w:rsidR="00F826B3" w:rsidP="00F826B3" w:rsidRDefault="00F826B3" w14:paraId="4445C452" w14:textId="77777777"/>
    <w:p w:rsidRPr="00F826B3" w:rsidR="00F826B3" w:rsidP="00F826B3" w:rsidRDefault="00F826B3" w14:paraId="43894678" w14:textId="77777777">
      <w:pPr>
        <w:spacing w:after="200" w:line="276" w:lineRule="auto"/>
      </w:pPr>
      <w:r w:rsidRPr="00F826B3">
        <w:br w:type="page"/>
      </w:r>
    </w:p>
    <w:sdt>
      <w:sdtPr>
        <w:alias w:val="Saker"/>
        <w:tag w:val="Saker"/>
        <w:id w:val="-2066247887"/>
      </w:sdtPr>
      <w:sdtContent>
        <w:sdt>
          <w:sdtPr>
            <w:alias w:val="SaksProtokollPlassHolder"/>
            <w:tag w:val="SaksProtokollPlassHolder"/>
            <w:id w:val="-1467120571"/>
          </w:sdtPr>
          <w:sdtContent>
            <w:sdt>
              <w:sdtPr>
                <w:alias w:val="Sak"/>
                <w:tag w:val="Sak"/>
                <w:id w:val="-1733607692"/>
                <w:placeholder>
                  <w:docPart w:val="2EAB9077E5394971A10856F2B8D40916"/>
                </w:placeholder>
              </w:sdtPr>
              <w:sdtContent>
                <w:p w:rsidRPr="0095397A" w:rsidR="0095397A" w:rsidP="0095397A" w:rsidRDefault="0095397A" w14:paraId="39BF06C5" w14:textId="67765F5A">
                  <w:pPr>
                    <w:rPr>
                      <w:b/>
                      <w:sz w:val="28"/>
                      <w:szCs w:val="28"/>
                    </w:rPr>
                  </w:pPr>
                  <w:sdt>
                    <w:sdtPr>
                      <w:rPr>
                        <w:b/>
                      </w:rPr>
                      <w:alias w:val="Nummer"/>
                      <w:tag w:val="Nummer"/>
                      <w:id w:val="1932313396"/>
                    </w:sdtPr>
                    <w:sdtContent>
                      <w:r w:rsidRPr="0095397A">
                        <w:rPr>
                          <w:b/>
                        </w:rPr>
                        <w:t xml:space="preserve">72/25</w:t>
                      </w:r>
                    </w:sdtContent>
                  </w:sdt>
                  <w:r w:rsidRPr="0095397A">
                    <w:rPr>
                      <w:b/>
                    </w:rPr>
                    <w:t xml:space="preserve"> </w:t>
                  </w:r>
                  <w:sdt>
                    <w:sdtPr>
                      <w:rPr>
                        <w:b/>
                      </w:rPr>
                      <w:alias w:val="Tittel"/>
                      <w:tag w:val="Tittel"/>
                      <w:id w:val="-113675001"/>
                    </w:sdtPr>
                    <w:sdtContent>
                      <w:r w:rsidRPr="0095397A">
                        <w:rPr>
                          <w:b/>
                        </w:rPr>
                        <w:t xml:space="preserve">Godkjenning av innkalling</w:t>
                      </w:r>
                    </w:sdtContent>
                  </w:sdt>
                </w:p>
                <w:p w:rsidRPr="0095397A" w:rsidR="0095397A" w:rsidP="0095397A" w:rsidRDefault="0095397A" w14:paraId="70737C8B" w14:textId="77777777"/>
                <w:sdt>
                  <w:sdtPr>
                    <w:alias w:val="IngressTekst"/>
                    <w:tag w:val="IngressTekst"/>
                    <w:id w:val="-1964026221"/>
                  </w:sdtPr>
                  <w:sdtEndPr/>
                  <w:sdtContent>
                    <w:p>
                      <w:r>
                        <w:t xml:space="preserve">Innkalling/saksliste sendt pr e-post</w:t>
                      </w:r>
                    </w:p>
                  </w:sdtContent>
                </w:sdt>
                <w:p w:rsidRPr="0095397A" w:rsidR="0095397A" w:rsidP="0095397A" w:rsidRDefault="0095397A" w14:paraId="3992713C" w14:textId="77777777"/>
                <w:sdt>
                  <w:sdtPr>
                    <w:alias w:val="OpprinneligForslag.Tekst"/>
                    <w:tag w:val="OpprinneligForslag.Tekst"/>
                    <w:id w:val="-1892646143"/>
                  </w:sdtPr>
                  <w:sdtEndPr/>
                  <w:sdtContent>
                    <w:p>
                      <w:r>
                        <w:rPr>
                          <w:b/>
                        </w:rPr>
                        <w:t xml:space="preserve">Forslag til vedtak:</w:t>
                      </w:r>
                    </w:p>
                    <w:p>
                      <w:r>
                        <w:t xml:space="preserve">Innkallingen/saksliste godkjennes.</w:t>
                      </w:r>
                    </w:p>
                  </w:sdtContent>
                </w:sdt>
                <w:p w:rsidRPr="0095397A" w:rsidR="0095397A" w:rsidP="0095397A" w:rsidRDefault="0095397A" w14:paraId="2EFD98F9" w14:textId="77777777"/>
                <w:sdt>
                  <w:sdtPr>
                    <w:alias w:val="GjeldendeBehandling.FjernHvisTom"/>
                    <w:tag w:val="GjeldendeBehandling.FjernHvisTom"/>
                    <w:id w:val="923542607"/>
                    <w:placeholder>
                      <w:docPart w:val="2EAB9077E5394971A10856F2B8D40916"/>
                    </w:placeholder>
                  </w:sdtPr>
                  <w:sdtContent>
                    <w:p w:rsidRPr="0095397A" w:rsidR="0095397A" w:rsidP="0095397A" w:rsidRDefault="0095397A" w14:paraId="2739EFB1" w14:textId="1C18A1E2">
                      <w:sdt>
                        <w:sdtPr>
                          <w:rPr>
                            <w:b/>
                          </w:rPr>
                          <w:alias w:val="Møte.Start.KortDato"/>
                          <w:tag w:val="Møte.Start.KortDato"/>
                          <w:id w:val="-357440773"/>
                        </w:sdtPr>
                        <w:sdtContent>
                          <w:r w:rsidRPr="0095397A">
                            <w:rPr>
                              <w:b/>
                            </w:rPr>
                            <w:t xml:space="preserve">21.08.2025</w:t>
                          </w:r>
                        </w:sdtContent>
                      </w:sdt>
                      <w:r w:rsidRPr="0095397A">
                        <w:rPr>
                          <w:b/>
                        </w:rPr>
                        <w:t xml:space="preserve"> </w:t>
                      </w:r>
                      <w:sdt>
                        <w:sdtPr>
                          <w:rPr>
                            <w:b/>
                          </w:rPr>
                          <w:alias w:val="Gruppe.Tittel"/>
                          <w:tag w:val="Gruppe.Tittel"/>
                          <w:id w:val="421231864"/>
                        </w:sdtPr>
                        <w:sdtContent>
                          <w:r w:rsidRPr="0095397A">
                            <w:rPr>
                              <w:b/>
                            </w:rPr>
                            <w:t xml:space="preserve">Fylkesstyret Trøndelag</w:t>
                          </w:r>
                        </w:sdtContent>
                      </w:sdt>
                    </w:p>
                    <w:p w:rsidRPr="0095397A" w:rsidR="0095397A" w:rsidP="0095397A" w:rsidRDefault="0095397A" w14:paraId="74AD1B16" w14:textId="77777777"/>
                    <w:p w:rsidRPr="0095397A" w:rsidR="0095397A" w:rsidP="0095397A" w:rsidRDefault="0095397A" w14:paraId="2FF50744" w14:textId="77777777">
                      <w:pPr>
                        <w:rPr>
                          <w:b/>
                        </w:rPr>
                      </w:pPr>
                      <w:r w:rsidRPr="0095397A">
                        <w:rPr>
                          <w:b/>
                        </w:rPr>
                        <w:t>Behandling</w:t>
                      </w:r>
                    </w:p>
                    <w:p w:rsidRPr="0095397A" w:rsidR="0095397A" w:rsidP="0095397A" w:rsidRDefault="0095397A" w14:paraId="092D4832" w14:textId="77777777"/>
                    <w:sdt>
                      <w:sdtPr>
                        <w:alias w:val="BehandlingsTekst"/>
                        <w:tag w:val="BehandlingsTekst"/>
                        <w:id w:val="-1241790068"/>
                      </w:sdtPr>
                      <w:sdtEndPr/>
                      <w:sdtContent>
                        <w:p>
                          <w:r>
                            <w:rPr>
                              <w:b/>
                            </w:rPr>
                            <w:t xml:space="preserve">Behandling:</w:t>
                          </w:r>
                        </w:p>
                      </w:sdtContent>
                    </w:sdt>
                    <w:p w:rsidRPr="0095397A" w:rsidR="0095397A" w:rsidP="0095397A" w:rsidRDefault="0095397A" w14:paraId="75863D8C" w14:textId="77777777"/>
                    <w:p w:rsidRPr="0095397A" w:rsidR="0095397A" w:rsidP="0095397A" w:rsidRDefault="0095397A" w14:paraId="630DF592" w14:textId="5EE8F1DB">
                      <w:pPr>
                        <w:rPr>
                          <w:b/>
                        </w:rPr>
                      </w:pPr>
                      <w:sdt>
                        <w:sdtPr>
                          <w:rPr>
                            <w:b/>
                          </w:rPr>
                          <w:alias w:val="Gruppe.Tittel"/>
                          <w:tag w:val="Gruppe.Tittel"/>
                          <w:id w:val="-123149"/>
                        </w:sdtPr>
                        <w:sdtContent>
                          <w:r w:rsidRPr="0095397A">
                            <w:rPr>
                              <w:b/>
                            </w:rPr>
                            <w:t xml:space="preserve">Fylkesstyret Trøndelag</w:t>
                          </w:r>
                        </w:sdtContent>
                      </w:sdt>
                      <w:r w:rsidRPr="0095397A">
                        <w:rPr>
                          <w:b/>
                        </w:rPr>
                        <w:t xml:space="preserve"> - </w:t>
                      </w:r>
                      <w:sdt>
                        <w:sdtPr>
                          <w:rPr>
                            <w:b/>
                          </w:rPr>
                          <w:alias w:val="SaksNummer"/>
                          <w:tag w:val="SaksNummer"/>
                          <w:id w:val="-448791778"/>
                        </w:sdtPr>
                        <w:sdtContent>
                          <w:r w:rsidRPr="0095397A">
                            <w:rPr>
                              <w:b/>
                            </w:rPr>
                            <w:t xml:space="preserve">72/25</w:t>
                          </w:r>
                        </w:sdtContent>
                      </w:sdt>
                      <w:r w:rsidRPr="0095397A">
                        <w:rPr>
                          <w:b/>
                        </w:rPr>
                        <w:t xml:space="preserve"> Vedtak:</w:t>
                      </w:r>
                    </w:p>
                    <w:sdt>
                      <w:sdtPr>
                        <w:alias w:val="VedtaksTekst"/>
                        <w:tag w:val="VedtaksTekst"/>
                        <w:id w:val="-1434888146"/>
                      </w:sdtPr>
                      <w:sdtEndPr/>
                      <w:sdtContent>
                        <w:p>
                          <w:r>
                            <w:t xml:space="preserve">Innkallingen/saksliste godkjent..</w:t>
                          </w:r>
                        </w:p>
                      </w:sdtContent>
                    </w:sdt>
                  </w:sdtContent>
                </w:sdt>
                <w:p w:rsidRPr="0095397A" w:rsidR="0095397A" w:rsidP="0095397A" w:rsidRDefault="0095397A" w14:paraId="1B7BCDDB" w14:textId="77777777"/>
              </w:sdtContent>
            </w:sdt>
            <w:p w:rsidRPr="0095397A" w:rsidR="00AB385C" w:rsidP="0095397A" w:rsidRDefault="00AB385C" w14:paraId="2AC2C407" w14:textId="1B3C0AE9"/>
          </w:sdtContent>
        </w:sdt>
      </w:sdtContent>
    </w:sdt>
    <w:sdt>
      <w:sdtPr>
        <w:alias w:val="Saker"/>
        <w:tag w:val="Saker"/>
        <w:id w:val="-2066247887"/>
      </w:sdtPr>
      <w:sdtContent>
        <w:sdt>
          <w:sdtPr>
            <w:alias w:val="SaksProtokollPlassHolder"/>
            <w:tag w:val="SaksProtokollPlassHolder"/>
            <w:id w:val="-1467120571"/>
          </w:sdtPr>
          <w:sdtContent>
            <w:sdt>
              <w:sdtPr>
                <w:alias w:val="Sak"/>
                <w:tag w:val="Sak"/>
                <w:id w:val="-1733607692"/>
                <w:placeholder>
                  <w:docPart w:val="2EAB9077E5394971A10856F2B8D40916"/>
                </w:placeholder>
              </w:sdtPr>
              <w:sdtContent>
                <w:p w:rsidRPr="0095397A" w:rsidR="0095397A" w:rsidP="0095397A" w:rsidRDefault="0095397A" w14:paraId="39BF06C5" w14:textId="67765F5A">
                  <w:pPr>
                    <w:rPr>
                      <w:b/>
                      <w:sz w:val="28"/>
                      <w:szCs w:val="28"/>
                    </w:rPr>
                  </w:pPr>
                  <w:sdt>
                    <w:sdtPr>
                      <w:rPr>
                        <w:b/>
                      </w:rPr>
                      <w:alias w:val="Nummer"/>
                      <w:tag w:val="Nummer"/>
                      <w:id w:val="1932313396"/>
                    </w:sdtPr>
                    <w:sdtContent>
                      <w:r w:rsidRPr="0095397A">
                        <w:rPr>
                          <w:b/>
                        </w:rPr>
                        <w:t xml:space="preserve">73/25</w:t>
                      </w:r>
                    </w:sdtContent>
                  </w:sdt>
                  <w:r w:rsidRPr="0095397A">
                    <w:rPr>
                      <w:b/>
                    </w:rPr>
                    <w:t xml:space="preserve"> </w:t>
                  </w:r>
                  <w:sdt>
                    <w:sdtPr>
                      <w:rPr>
                        <w:b/>
                      </w:rPr>
                      <w:alias w:val="Tittel"/>
                      <w:tag w:val="Tittel"/>
                      <w:id w:val="-113675001"/>
                    </w:sdtPr>
                    <w:sdtContent>
                      <w:r w:rsidRPr="0095397A">
                        <w:rPr>
                          <w:b/>
                        </w:rPr>
                        <w:t xml:space="preserve">Privat barnevern - fagforeningsstruktur Ecura Bo og Habilitering </w:t>
                      </w:r>
                    </w:sdtContent>
                  </w:sdt>
                </w:p>
                <w:p w:rsidRPr="0095397A" w:rsidR="0095397A" w:rsidP="0095397A" w:rsidRDefault="0095397A" w14:paraId="70737C8B" w14:textId="77777777"/>
                <w:sdt>
                  <w:sdtPr>
                    <w:alias w:val="IngressTekst"/>
                    <w:tag w:val="IngressTekst"/>
                    <w:id w:val="-1964026221"/>
                  </w:sdtPr>
                  <w:sdtEndPr/>
                  <w:sdtContent>
                    <w:p>
                      <w:r>
                        <w:rPr>
                          <w:b/>
                        </w:rPr>
                        <w:t xml:space="preserve">Sammendrag:</w:t>
                      </w:r>
                    </w:p>
                    <w:p>
                      <w:r>
                        <w:t xml:space="preserve">Fagforbundets landsstyre har vedtatt og samle alle medlemmene innenfor Ecura Bo og behandling i en fagforening i landet. Dette omfatter rundt 500 medlemmer. Fylkene og fagforeningene har mulighet til å foreslå hvilken fagforening dette skal være innen 25. september. Fagforeningene med medlemmer i Ecura i Trøndelag har nå meldt tilbake og Fagforbundet Levanger har som eneste fagforening respondert positivt på dette. De ønsker å søke om å bli fagforeningen for medlemmene innen Ecura bo og behandling. Vedlagt denne saken ligger en søknad fra de. </w:t>
                      </w:r>
                    </w:p>
                    <w:p>
                      <w:r>
                        <w:t xml:space="preserve"> </w:t>
                      </w:r>
                    </w:p>
                    <w:p>
                      <w:r>
                        <w:t xml:space="preserve">Det vurderes som positivt at Levanger ønsker dette og de viser i denne søknaden gode vurderinger rundt hvorfor de skal kunne ta imot de og presenterer et bra opplegg for hvordan de vil jobbe mot disse medlemmene. Det anbefales derfor at fylkesstyret støtter søknaden og foreslår Fagforbundet Levanger.</w:t>
                      </w:r>
                    </w:p>
                    <w:p>
                      <w:r>
                        <w:t xml:space="preserve"> </w:t>
                      </w:r>
                    </w:p>
                    <w:p>
                      <w:r>
                        <w:t xml:space="preserve"> </w:t>
                      </w:r>
                    </w:p>
                    <w:p>
                      <w:r>
                        <w:t xml:space="preserve"> </w:t>
                      </w:r>
                    </w:p>
                    <w:p>
                      <w:r>
                        <w:t xml:space="preserve"> </w:t>
                      </w:r>
                    </w:p>
                    <w:p>
                      <w:r>
                        <w:t xml:space="preserve"> </w:t>
                      </w:r>
                    </w:p>
                  </w:sdtContent>
                </w:sdt>
                <w:p w:rsidRPr="0095397A" w:rsidR="0095397A" w:rsidP="0095397A" w:rsidRDefault="0095397A" w14:paraId="3992713C" w14:textId="77777777"/>
                <w:sdt>
                  <w:sdtPr>
                    <w:alias w:val="OpprinneligForslag.Tekst"/>
                    <w:tag w:val="OpprinneligForslag.Tekst"/>
                    <w:id w:val="-1892646143"/>
                  </w:sdtPr>
                  <w:sdtEndPr/>
                  <w:sdtContent>
                    <w:p>
                      <w:r>
                        <w:rPr>
                          <w:b/>
                        </w:rPr>
                        <w:t xml:space="preserve">Forslag til vedtak:</w:t>
                      </w:r>
                    </w:p>
                    <w:p>
                      <w:r>
                        <w:t xml:space="preserve">Fagforbundet Trøndelag støtter søknaden fra Fagforbundet Levanger og anbefaler de som fagforening for medlemmer i Ecura bo- og behandling.</w:t>
                      </w:r>
                    </w:p>
                    <w:p>
                      <w:r>
                        <w:t xml:space="preserve"> </w:t>
                      </w:r>
                    </w:p>
                  </w:sdtContent>
                </w:sdt>
                <w:p w:rsidRPr="0095397A" w:rsidR="0095397A" w:rsidP="0095397A" w:rsidRDefault="0095397A" w14:paraId="2EFD98F9" w14:textId="77777777"/>
                <w:sdt>
                  <w:sdtPr>
                    <w:alias w:val="GjeldendeBehandling.FjernHvisTom"/>
                    <w:tag w:val="GjeldendeBehandling.FjernHvisTom"/>
                    <w:id w:val="923542607"/>
                    <w:placeholder>
                      <w:docPart w:val="2EAB9077E5394971A10856F2B8D40916"/>
                    </w:placeholder>
                  </w:sdtPr>
                  <w:sdtContent>
                    <w:p w:rsidRPr="0095397A" w:rsidR="0095397A" w:rsidP="0095397A" w:rsidRDefault="0095397A" w14:paraId="2739EFB1" w14:textId="1C18A1E2">
                      <w:sdt>
                        <w:sdtPr>
                          <w:rPr>
                            <w:b/>
                          </w:rPr>
                          <w:alias w:val="Møte.Start.KortDato"/>
                          <w:tag w:val="Møte.Start.KortDato"/>
                          <w:id w:val="-357440773"/>
                        </w:sdtPr>
                        <w:sdtContent>
                          <w:r w:rsidRPr="0095397A">
                            <w:rPr>
                              <w:b/>
                            </w:rPr>
                            <w:t xml:space="preserve">21.08.2025</w:t>
                          </w:r>
                        </w:sdtContent>
                      </w:sdt>
                      <w:r w:rsidRPr="0095397A">
                        <w:rPr>
                          <w:b/>
                        </w:rPr>
                        <w:t xml:space="preserve"> </w:t>
                      </w:r>
                      <w:sdt>
                        <w:sdtPr>
                          <w:rPr>
                            <w:b/>
                          </w:rPr>
                          <w:alias w:val="Gruppe.Tittel"/>
                          <w:tag w:val="Gruppe.Tittel"/>
                          <w:id w:val="421231864"/>
                        </w:sdtPr>
                        <w:sdtContent>
                          <w:r w:rsidRPr="0095397A">
                            <w:rPr>
                              <w:b/>
                            </w:rPr>
                            <w:t xml:space="preserve">Fylkesstyret Trøndelag</w:t>
                          </w:r>
                        </w:sdtContent>
                      </w:sdt>
                    </w:p>
                    <w:p w:rsidRPr="0095397A" w:rsidR="0095397A" w:rsidP="0095397A" w:rsidRDefault="0095397A" w14:paraId="74AD1B16" w14:textId="77777777"/>
                    <w:p w:rsidRPr="0095397A" w:rsidR="0095397A" w:rsidP="0095397A" w:rsidRDefault="0095397A" w14:paraId="2FF50744" w14:textId="77777777">
                      <w:pPr>
                        <w:rPr>
                          <w:b/>
                        </w:rPr>
                      </w:pPr>
                      <w:r w:rsidRPr="0095397A">
                        <w:rPr>
                          <w:b/>
                        </w:rPr>
                        <w:t>Behandling</w:t>
                      </w:r>
                    </w:p>
                    <w:p w:rsidRPr="0095397A" w:rsidR="0095397A" w:rsidP="0095397A" w:rsidRDefault="0095397A" w14:paraId="092D4832" w14:textId="77777777"/>
                    <w:sdt>
                      <w:sdtPr>
                        <w:alias w:val="BehandlingsTekst"/>
                        <w:tag w:val="BehandlingsTekst"/>
                        <w:id w:val="-1241790068"/>
                      </w:sdtPr>
                      <w:sdtEndPr/>
                      <w:sdtContent/>
                    </w:sdt>
                    <w:p w:rsidRPr="0095397A" w:rsidR="0095397A" w:rsidP="0095397A" w:rsidRDefault="0095397A" w14:paraId="75863D8C" w14:textId="77777777"/>
                    <w:p w:rsidRPr="0095397A" w:rsidR="0095397A" w:rsidP="0095397A" w:rsidRDefault="0095397A" w14:paraId="630DF592" w14:textId="5EE8F1DB">
                      <w:pPr>
                        <w:rPr>
                          <w:b/>
                        </w:rPr>
                      </w:pPr>
                      <w:sdt>
                        <w:sdtPr>
                          <w:rPr>
                            <w:b/>
                          </w:rPr>
                          <w:alias w:val="Gruppe.Tittel"/>
                          <w:tag w:val="Gruppe.Tittel"/>
                          <w:id w:val="-123149"/>
                        </w:sdtPr>
                        <w:sdtContent>
                          <w:r w:rsidRPr="0095397A">
                            <w:rPr>
                              <w:b/>
                            </w:rPr>
                            <w:t xml:space="preserve">Fylkesstyret Trøndelag</w:t>
                          </w:r>
                        </w:sdtContent>
                      </w:sdt>
                      <w:r w:rsidRPr="0095397A">
                        <w:rPr>
                          <w:b/>
                        </w:rPr>
                        <w:t xml:space="preserve"> - </w:t>
                      </w:r>
                      <w:sdt>
                        <w:sdtPr>
                          <w:rPr>
                            <w:b/>
                          </w:rPr>
                          <w:alias w:val="SaksNummer"/>
                          <w:tag w:val="SaksNummer"/>
                          <w:id w:val="-448791778"/>
                        </w:sdtPr>
                        <w:sdtContent>
                          <w:r w:rsidRPr="0095397A">
                            <w:rPr>
                              <w:b/>
                            </w:rPr>
                            <w:t xml:space="preserve">73/25</w:t>
                          </w:r>
                        </w:sdtContent>
                      </w:sdt>
                      <w:r w:rsidRPr="0095397A">
                        <w:rPr>
                          <w:b/>
                        </w:rPr>
                        <w:t xml:space="preserve"> Vedtak:</w:t>
                      </w:r>
                    </w:p>
                    <w:sdt>
                      <w:sdtPr>
                        <w:alias w:val="VedtaksTekst"/>
                        <w:tag w:val="VedtaksTekst"/>
                        <w:id w:val="-1434888146"/>
                      </w:sdtPr>
                      <w:sdtEndPr/>
                      <w:sdtContent>
                        <w:p>
                          <w:r>
                            <w:t xml:space="preserve">Fagforbundet Trøndelag støtter søknaden fra Fagforbundet Levanger og anbefaler de som fagforening for medlemmer i Ecura bo- og behandling.</w:t>
                          </w:r>
                        </w:p>
                        <w:p>
                          <w:r>
                            <w:t xml:space="preserve"> </w:t>
                          </w:r>
                        </w:p>
                      </w:sdtContent>
                    </w:sdt>
                  </w:sdtContent>
                </w:sdt>
                <w:p w:rsidRPr="0095397A" w:rsidR="0095397A" w:rsidP="0095397A" w:rsidRDefault="0095397A" w14:paraId="1B7BCDDB" w14:textId="77777777"/>
              </w:sdtContent>
            </w:sdt>
            <w:p w:rsidRPr="0095397A" w:rsidR="00AB385C" w:rsidP="0095397A" w:rsidRDefault="00AB385C" w14:paraId="2AC2C407" w14:textId="1B3C0AE9"/>
          </w:sdtContent>
        </w:sdt>
      </w:sdtContent>
    </w:sdt>
    <w:sdt>
      <w:sdtPr>
        <w:alias w:val="Saker"/>
        <w:tag w:val="Saker"/>
        <w:id w:val="-2066247887"/>
      </w:sdtPr>
      <w:sdtContent>
        <w:sdt>
          <w:sdtPr>
            <w:alias w:val="SaksProtokollPlassHolder"/>
            <w:tag w:val="SaksProtokollPlassHolder"/>
            <w:id w:val="-1467120571"/>
          </w:sdtPr>
          <w:sdtContent>
            <w:sdt>
              <w:sdtPr>
                <w:alias w:val="Sak"/>
                <w:tag w:val="Sak"/>
                <w:id w:val="-1733607692"/>
                <w:placeholder>
                  <w:docPart w:val="2EAB9077E5394971A10856F2B8D40916"/>
                </w:placeholder>
              </w:sdtPr>
              <w:sdtContent>
                <w:p w:rsidRPr="0095397A" w:rsidR="0095397A" w:rsidP="0095397A" w:rsidRDefault="0095397A" w14:paraId="39BF06C5" w14:textId="67765F5A">
                  <w:pPr>
                    <w:rPr>
                      <w:b/>
                      <w:sz w:val="28"/>
                      <w:szCs w:val="28"/>
                    </w:rPr>
                  </w:pPr>
                  <w:sdt>
                    <w:sdtPr>
                      <w:rPr>
                        <w:b/>
                      </w:rPr>
                      <w:alias w:val="Nummer"/>
                      <w:tag w:val="Nummer"/>
                      <w:id w:val="1932313396"/>
                    </w:sdtPr>
                    <w:sdtContent>
                      <w:r w:rsidRPr="0095397A">
                        <w:rPr>
                          <w:b/>
                        </w:rPr>
                        <w:t xml:space="preserve">74/25</w:t>
                      </w:r>
                    </w:sdtContent>
                  </w:sdt>
                  <w:r w:rsidRPr="0095397A">
                    <w:rPr>
                      <w:b/>
                    </w:rPr>
                    <w:t xml:space="preserve"> </w:t>
                  </w:r>
                  <w:sdt>
                    <w:sdtPr>
                      <w:rPr>
                        <w:b/>
                      </w:rPr>
                      <w:alias w:val="Tittel"/>
                      <w:tag w:val="Tittel"/>
                      <w:id w:val="-113675001"/>
                    </w:sdtPr>
                    <w:sdtContent>
                      <w:r w:rsidRPr="0095397A">
                        <w:rPr>
                          <w:b/>
                        </w:rPr>
                        <w:t xml:space="preserve">Godkjenning av protokoll</w:t>
                      </w:r>
                    </w:sdtContent>
                  </w:sdt>
                </w:p>
                <w:p w:rsidRPr="0095397A" w:rsidR="0095397A" w:rsidP="0095397A" w:rsidRDefault="0095397A" w14:paraId="70737C8B" w14:textId="77777777"/>
                <w:sdt>
                  <w:sdtPr>
                    <w:alias w:val="IngressTekst"/>
                    <w:tag w:val="IngressTekst"/>
                    <w:id w:val="-1964026221"/>
                  </w:sdtPr>
                  <w:sdtEndPr/>
                  <w:sdtContent>
                    <w:p>
                      <w:r>
                        <w:rPr>
                          <w:b/>
                        </w:rPr>
                        <w:t xml:space="preserve">Sammendrag:</w:t>
                      </w:r>
                    </w:p>
                  </w:sdtContent>
                </w:sdt>
                <w:p w:rsidRPr="0095397A" w:rsidR="0095397A" w:rsidP="0095397A" w:rsidRDefault="0095397A" w14:paraId="3992713C" w14:textId="77777777"/>
                <w:sdt>
                  <w:sdtPr>
                    <w:alias w:val="OpprinneligForslag.Tekst"/>
                    <w:tag w:val="OpprinneligForslag.Tekst"/>
                    <w:id w:val="-1892646143"/>
                  </w:sdtPr>
                  <w:sdtEndPr/>
                  <w:sdtContent>
                    <w:p>
                      <w:r>
                        <w:rPr>
                          <w:b/>
                        </w:rPr>
                        <w:t xml:space="preserve">Forslag til vedtak:</w:t>
                      </w:r>
                    </w:p>
                    <w:p>
                      <w:r>
                        <w:t xml:space="preserve">Protokoll godkjennes.</w:t>
                      </w:r>
                    </w:p>
                  </w:sdtContent>
                </w:sdt>
                <w:p w:rsidRPr="0095397A" w:rsidR="0095397A" w:rsidP="0095397A" w:rsidRDefault="0095397A" w14:paraId="2EFD98F9" w14:textId="77777777"/>
                <w:sdt>
                  <w:sdtPr>
                    <w:alias w:val="GjeldendeBehandling.FjernHvisTom"/>
                    <w:tag w:val="GjeldendeBehandling.FjernHvisTom"/>
                    <w:id w:val="923542607"/>
                    <w:placeholder>
                      <w:docPart w:val="2EAB9077E5394971A10856F2B8D40916"/>
                    </w:placeholder>
                  </w:sdtPr>
                  <w:sdtContent>
                    <w:p w:rsidRPr="0095397A" w:rsidR="0095397A" w:rsidP="0095397A" w:rsidRDefault="0095397A" w14:paraId="2739EFB1" w14:textId="1C18A1E2">
                      <w:sdt>
                        <w:sdtPr>
                          <w:rPr>
                            <w:b/>
                          </w:rPr>
                          <w:alias w:val="Møte.Start.KortDato"/>
                          <w:tag w:val="Møte.Start.KortDato"/>
                          <w:id w:val="-357440773"/>
                        </w:sdtPr>
                        <w:sdtContent>
                          <w:r w:rsidRPr="0095397A">
                            <w:rPr>
                              <w:b/>
                            </w:rPr>
                            <w:t xml:space="preserve">21.08.2025</w:t>
                          </w:r>
                        </w:sdtContent>
                      </w:sdt>
                      <w:r w:rsidRPr="0095397A">
                        <w:rPr>
                          <w:b/>
                        </w:rPr>
                        <w:t xml:space="preserve"> </w:t>
                      </w:r>
                      <w:sdt>
                        <w:sdtPr>
                          <w:rPr>
                            <w:b/>
                          </w:rPr>
                          <w:alias w:val="Gruppe.Tittel"/>
                          <w:tag w:val="Gruppe.Tittel"/>
                          <w:id w:val="421231864"/>
                        </w:sdtPr>
                        <w:sdtContent>
                          <w:r w:rsidRPr="0095397A">
                            <w:rPr>
                              <w:b/>
                            </w:rPr>
                            <w:t xml:space="preserve">Fylkesstyret Trøndelag</w:t>
                          </w:r>
                        </w:sdtContent>
                      </w:sdt>
                    </w:p>
                    <w:p w:rsidRPr="0095397A" w:rsidR="0095397A" w:rsidP="0095397A" w:rsidRDefault="0095397A" w14:paraId="74AD1B16" w14:textId="77777777"/>
                    <w:p w:rsidRPr="0095397A" w:rsidR="0095397A" w:rsidP="0095397A" w:rsidRDefault="0095397A" w14:paraId="2FF50744" w14:textId="77777777">
                      <w:pPr>
                        <w:rPr>
                          <w:b/>
                        </w:rPr>
                      </w:pPr>
                      <w:r w:rsidRPr="0095397A">
                        <w:rPr>
                          <w:b/>
                        </w:rPr>
                        <w:t>Behandling</w:t>
                      </w:r>
                    </w:p>
                    <w:p w:rsidRPr="0095397A" w:rsidR="0095397A" w:rsidP="0095397A" w:rsidRDefault="0095397A" w14:paraId="092D4832" w14:textId="77777777"/>
                    <w:sdt>
                      <w:sdtPr>
                        <w:alias w:val="BehandlingsTekst"/>
                        <w:tag w:val="BehandlingsTekst"/>
                        <w:id w:val="-1241790068"/>
                      </w:sdtPr>
                      <w:sdtEndPr/>
                      <w:sdtContent>
                        <w:p>
                          <w:r>
                            <w:rPr>
                              <w:b/>
                            </w:rPr>
                            <w:t xml:space="preserve">Behandling:</w:t>
                          </w:r>
                        </w:p>
                      </w:sdtContent>
                    </w:sdt>
                    <w:p w:rsidRPr="0095397A" w:rsidR="0095397A" w:rsidP="0095397A" w:rsidRDefault="0095397A" w14:paraId="75863D8C" w14:textId="77777777"/>
                    <w:p w:rsidRPr="0095397A" w:rsidR="0095397A" w:rsidP="0095397A" w:rsidRDefault="0095397A" w14:paraId="630DF592" w14:textId="5EE8F1DB">
                      <w:pPr>
                        <w:rPr>
                          <w:b/>
                        </w:rPr>
                      </w:pPr>
                      <w:sdt>
                        <w:sdtPr>
                          <w:rPr>
                            <w:b/>
                          </w:rPr>
                          <w:alias w:val="Gruppe.Tittel"/>
                          <w:tag w:val="Gruppe.Tittel"/>
                          <w:id w:val="-123149"/>
                        </w:sdtPr>
                        <w:sdtContent>
                          <w:r w:rsidRPr="0095397A">
                            <w:rPr>
                              <w:b/>
                            </w:rPr>
                            <w:t xml:space="preserve">Fylkesstyret Trøndelag</w:t>
                          </w:r>
                        </w:sdtContent>
                      </w:sdt>
                      <w:r w:rsidRPr="0095397A">
                        <w:rPr>
                          <w:b/>
                        </w:rPr>
                        <w:t xml:space="preserve"> - </w:t>
                      </w:r>
                      <w:sdt>
                        <w:sdtPr>
                          <w:rPr>
                            <w:b/>
                          </w:rPr>
                          <w:alias w:val="SaksNummer"/>
                          <w:tag w:val="SaksNummer"/>
                          <w:id w:val="-448791778"/>
                        </w:sdtPr>
                        <w:sdtContent>
                          <w:r w:rsidRPr="0095397A">
                            <w:rPr>
                              <w:b/>
                            </w:rPr>
                            <w:t xml:space="preserve">74/25</w:t>
                          </w:r>
                        </w:sdtContent>
                      </w:sdt>
                      <w:r w:rsidRPr="0095397A">
                        <w:rPr>
                          <w:b/>
                        </w:rPr>
                        <w:t xml:space="preserve"> Vedtak:</w:t>
                      </w:r>
                    </w:p>
                    <w:sdt>
                      <w:sdtPr>
                        <w:alias w:val="VedtaksTekst"/>
                        <w:tag w:val="VedtaksTekst"/>
                        <w:id w:val="-1434888146"/>
                      </w:sdtPr>
                      <w:sdtEndPr/>
                      <w:sdtContent>
                        <w:p>
                          <w:r>
                            <w:t xml:space="preserve">Protokoll fra møte 21. august godkjennes.</w:t>
                          </w:r>
                        </w:p>
                      </w:sdtContent>
                    </w:sdt>
                  </w:sdtContent>
                </w:sdt>
                <w:p w:rsidRPr="0095397A" w:rsidR="0095397A" w:rsidP="0095397A" w:rsidRDefault="0095397A" w14:paraId="1B7BCDDB" w14:textId="77777777"/>
              </w:sdtContent>
            </w:sdt>
            <w:p w:rsidRPr="0095397A" w:rsidR="00AB385C" w:rsidP="0095397A" w:rsidRDefault="00AB385C" w14:paraId="2AC2C407" w14:textId="1B3C0AE9"/>
          </w:sdtContent>
        </w:sdt>
      </w:sdtContent>
    </w:sdt>
    <w:p w:rsidRPr="00F826B3" w:rsidR="00254958" w:rsidP="00F826B3" w:rsidRDefault="00254958" w14:paraId="3874E337" w14:textId="4BDF0E73"/>
    <w:sectPr w:rsidRPr="00F826B3" w:rsidR="00254958" w:rsidSect="00CD17AD">
      <w:headerReference w:type="even" r:id="rId7"/>
      <w:headerReference w:type="default" r:id="rId8"/>
      <w:footerReference w:type="even" r:id="rId9"/>
      <w:footerReference w:type="default" r:id="rId10"/>
      <w:headerReference w:type="first" r:id="rId11"/>
      <w:footerReference w:type="first" r:id="rId1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4214" w14:textId="77777777" w:rsidR="00DB7A87" w:rsidRDefault="00DB7A87" w:rsidP="00365F71">
      <w:r>
        <w:separator/>
      </w:r>
    </w:p>
  </w:endnote>
  <w:endnote w:type="continuationSeparator" w:id="0">
    <w:p w14:paraId="028837B3" w14:textId="77777777" w:rsidR="00DB7A87" w:rsidRDefault="00DB7A87"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F71" w:rsidRDefault="00365F71" w14:paraId="19567B7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84924"/>
      <w:docPartObj>
        <w:docPartGallery w:val="Page Numbers (Bottom of Page)"/>
        <w:docPartUnique/>
      </w:docPartObj>
    </w:sdtPr>
    <w:sdtContent>
      <w:sdt>
        <w:sdtPr>
          <w:id w:val="-1769616900"/>
          <w:docPartObj>
            <w:docPartGallery w:val="Page Numbers (Top of Page)"/>
            <w:docPartUnique/>
          </w:docPartObj>
        </w:sdtPr>
        <w:sdtContent>
          <w:p w:rsidR="00365F71" w:rsidRDefault="00365F71" w14:paraId="5564D2EB" w14:textId="4843CCC7">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rsidR="00365F71" w:rsidRDefault="00365F71" w14:paraId="2352B74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F71" w:rsidRDefault="00365F71" w14:paraId="74EE457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654A" w14:textId="77777777" w:rsidR="00DB7A87" w:rsidRDefault="00DB7A87" w:rsidP="00365F71">
      <w:r>
        <w:separator/>
      </w:r>
    </w:p>
  </w:footnote>
  <w:footnote w:type="continuationSeparator" w:id="0">
    <w:p w14:paraId="19414E59" w14:textId="77777777" w:rsidR="00DB7A87" w:rsidRDefault="00DB7A87"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F71" w:rsidRDefault="00365F71" w14:paraId="6C6DC37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F71" w:rsidRDefault="00365F71" w14:paraId="4438F37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F71" w:rsidRDefault="00365F71" w14:paraId="19CB4568"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formsDesig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751F0"/>
    <w:rsid w:val="000F2188"/>
    <w:rsid w:val="00161D04"/>
    <w:rsid w:val="001B6867"/>
    <w:rsid w:val="001B7FEC"/>
    <w:rsid w:val="001D68F5"/>
    <w:rsid w:val="001F41E7"/>
    <w:rsid w:val="00203D2F"/>
    <w:rsid w:val="002114DB"/>
    <w:rsid w:val="002275F5"/>
    <w:rsid w:val="0024154E"/>
    <w:rsid w:val="0024523D"/>
    <w:rsid w:val="002529A8"/>
    <w:rsid w:val="00254958"/>
    <w:rsid w:val="00281354"/>
    <w:rsid w:val="00323B61"/>
    <w:rsid w:val="003249FA"/>
    <w:rsid w:val="00365D6E"/>
    <w:rsid w:val="00365F71"/>
    <w:rsid w:val="003660BE"/>
    <w:rsid w:val="003915C5"/>
    <w:rsid w:val="003E275F"/>
    <w:rsid w:val="00452168"/>
    <w:rsid w:val="004551D0"/>
    <w:rsid w:val="004C5E27"/>
    <w:rsid w:val="004F04A4"/>
    <w:rsid w:val="00566A27"/>
    <w:rsid w:val="00570C42"/>
    <w:rsid w:val="00603D8A"/>
    <w:rsid w:val="0061720F"/>
    <w:rsid w:val="006A424D"/>
    <w:rsid w:val="006B5332"/>
    <w:rsid w:val="006B7CD5"/>
    <w:rsid w:val="006E6A9D"/>
    <w:rsid w:val="006F0A24"/>
    <w:rsid w:val="00702739"/>
    <w:rsid w:val="00733111"/>
    <w:rsid w:val="0075161A"/>
    <w:rsid w:val="00754F8C"/>
    <w:rsid w:val="0076631E"/>
    <w:rsid w:val="007971C3"/>
    <w:rsid w:val="007B384C"/>
    <w:rsid w:val="00847429"/>
    <w:rsid w:val="00872D41"/>
    <w:rsid w:val="00887BB0"/>
    <w:rsid w:val="008D2DF4"/>
    <w:rsid w:val="008F756D"/>
    <w:rsid w:val="00905EB8"/>
    <w:rsid w:val="00914469"/>
    <w:rsid w:val="0093047F"/>
    <w:rsid w:val="00973558"/>
    <w:rsid w:val="00A23776"/>
    <w:rsid w:val="00A9460F"/>
    <w:rsid w:val="00AA7576"/>
    <w:rsid w:val="00AB385C"/>
    <w:rsid w:val="00AC5279"/>
    <w:rsid w:val="00B051DF"/>
    <w:rsid w:val="00B71C32"/>
    <w:rsid w:val="00B75E19"/>
    <w:rsid w:val="00B92DD9"/>
    <w:rsid w:val="00BA168B"/>
    <w:rsid w:val="00BC3C76"/>
    <w:rsid w:val="00BE0ED6"/>
    <w:rsid w:val="00C115B9"/>
    <w:rsid w:val="00C11D7D"/>
    <w:rsid w:val="00C30479"/>
    <w:rsid w:val="00C91007"/>
    <w:rsid w:val="00CD17AD"/>
    <w:rsid w:val="00D17B87"/>
    <w:rsid w:val="00D25C8F"/>
    <w:rsid w:val="00D352DA"/>
    <w:rsid w:val="00D401CA"/>
    <w:rsid w:val="00DA29DE"/>
    <w:rsid w:val="00DB7A87"/>
    <w:rsid w:val="00DE197D"/>
    <w:rsid w:val="00DE7DD6"/>
    <w:rsid w:val="00DF6228"/>
    <w:rsid w:val="00E2526A"/>
    <w:rsid w:val="00E444B8"/>
    <w:rsid w:val="00E470BD"/>
    <w:rsid w:val="00E5154A"/>
    <w:rsid w:val="00E617E0"/>
    <w:rsid w:val="00E6189B"/>
    <w:rsid w:val="00E90C1E"/>
    <w:rsid w:val="00E950B1"/>
    <w:rsid w:val="00EE3CC5"/>
    <w:rsid w:val="00F551D1"/>
    <w:rsid w:val="00F60102"/>
    <w:rsid w:val="00F826B3"/>
    <w:rsid w:val="00F93B3F"/>
    <w:rsid w:val="00FA1A23"/>
    <w:rsid w:val="00FD41D6"/>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styleId="BunntekstTegn" w:customStyle="1">
    <w:name w:val="Bunntekst Tegn"/>
    <w:basedOn w:val="Standardskriftforavsnitt"/>
    <w:link w:val="Bunntekst"/>
    <w:uiPriority w:val="99"/>
    <w:rsid w:val="001B6867"/>
    <w:rPr>
      <w:sz w:val="24"/>
      <w:lang w:eastAsia="nb-NO"/>
    </w:rPr>
  </w:style>
  <w:style w:type="character" w:styleId="Overskrift1Tegn" w:customStyle="1">
    <w:name w:val="Overskrift 1 Tegn"/>
    <w:basedOn w:val="Standardskriftforavsnitt"/>
    <w:link w:val="Overskrift1"/>
    <w:uiPriority w:val="9"/>
    <w:rsid w:val="0084742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1B6867"/>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1B6867"/>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styleId="TopptekstTegn" w:customStyle="1">
    <w:name w:val="Topptekst Tegn"/>
    <w:basedOn w:val="Standardskriftforavsnitt"/>
    <w:link w:val="Topptekst"/>
    <w:uiPriority w:val="99"/>
    <w:rsid w:val="001B6867"/>
    <w:rPr>
      <w:sz w:val="24"/>
      <w:lang w:eastAsia="nb-NO"/>
    </w:rPr>
  </w:style>
  <w:style w:type="table" w:styleId="Tabellrutenett">
    <w:name w:val="Table Grid"/>
    <w:basedOn w:val="Vanligtabell"/>
    <w:rsid w:val="00F826B3"/>
    <w:pPr>
      <w:spacing w:after="0" w:line="240" w:lineRule="auto"/>
    </w:pPr>
    <w:rPr>
      <w:rFonts w:eastAsiaTheme="minorEastAsia"/>
      <w:sz w:val="24"/>
      <w:szCs w:val="24"/>
      <w:lang w:eastAsia="nb-NO"/>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ssholdertekst">
    <w:name w:val="Placeholder Text"/>
    <w:basedOn w:val="Standardskriftforavsnitt"/>
    <w:uiPriority w:val="99"/>
    <w:semiHidden/>
    <w:rsid w:val="00E252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2.xml" Id="rId8" /><Relationship Type="http://schemas.openxmlformats.org/officeDocument/2006/relationships/fontTable" Target="/word/fontTable.xml" Id="rId13" /><Relationship Type="http://schemas.openxmlformats.org/officeDocument/2006/relationships/webSettings" Target="/word/webSettings.xml" Id="rId3" /><Relationship Type="http://schemas.openxmlformats.org/officeDocument/2006/relationships/header" Target="/word/header1.xml" Id="rId7" /><Relationship Type="http://schemas.openxmlformats.org/officeDocument/2006/relationships/footer" Target="/word/footer3.xml" Id="rId12"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header" Target="/word/header3.xml" Id="rId11" /><Relationship Type="http://schemas.openxmlformats.org/officeDocument/2006/relationships/endnotes" Target="/word/endnotes.xml" Id="rId5" /><Relationship Type="http://schemas.openxmlformats.org/officeDocument/2006/relationships/theme" Target="/word/theme/theme1.xml" Id="rId15" /><Relationship Type="http://schemas.openxmlformats.org/officeDocument/2006/relationships/footer" Target="/word/footer2.xml" Id="rId10" /><Relationship Type="http://schemas.openxmlformats.org/officeDocument/2006/relationships/footnotes" Target="/word/footnotes.xml" Id="rId4" /><Relationship Type="http://schemas.openxmlformats.org/officeDocument/2006/relationships/footer" Target="/word/footer1.xml" Id="rId9" /><Relationship Type="http://schemas.openxmlformats.org/officeDocument/2006/relationships/glossaryDocument" Target="/word/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14312FC9AC4E2EAC80B50A6C4AB1B7"/>
        <w:category>
          <w:name w:val="Generelt"/>
          <w:gallery w:val="placeholder"/>
        </w:category>
        <w:types>
          <w:type w:val="bbPlcHdr"/>
        </w:types>
        <w:behaviors>
          <w:behavior w:val="content"/>
        </w:behaviors>
        <w:guid w:val="{77C297AD-F993-4D29-85F3-1B0EFE0A3FF2}"/>
      </w:docPartPr>
      <w:docPartBody>
        <w:p w:rsidR="00D63E2E" w:rsidRDefault="004A68D2" w:rsidP="004A68D2">
          <w:pPr>
            <w:pStyle w:val="3614312FC9AC4E2EAC80B50A6C4AB1B7"/>
          </w:pPr>
          <w:r w:rsidRPr="00F826B3">
            <w:t xml:space="preserve"> </w:t>
          </w:r>
        </w:p>
      </w:docPartBody>
    </w:docPart>
    <w:docPart>
      <w:docPartPr>
        <w:name w:val="A7891B522FA44752AED00C0FFF72BF4A"/>
        <w:category>
          <w:name w:val="Generelt"/>
          <w:gallery w:val="placeholder"/>
        </w:category>
        <w:types>
          <w:type w:val="bbPlcHdr"/>
        </w:types>
        <w:behaviors>
          <w:behavior w:val="content"/>
        </w:behaviors>
        <w:guid w:val="{ED4A0A63-EB16-4853-A7F3-F75C5CD7BF5B}"/>
      </w:docPartPr>
      <w:docPartBody>
        <w:p w:rsidR="00D63E2E" w:rsidRDefault="004A68D2" w:rsidP="004A68D2">
          <w:pPr>
            <w:pStyle w:val="A7891B522FA44752AED00C0FFF72BF4A"/>
          </w:pPr>
          <w:r w:rsidRPr="00F826B3">
            <w:rPr>
              <w:rFonts w:eastAsiaTheme="majorEastAsia"/>
            </w:rPr>
            <w:t xml:space="preserve"> </w:t>
          </w:r>
        </w:p>
      </w:docPartBody>
    </w:docPart>
    <w:docPart>
      <w:docPartPr>
        <w:name w:val="5FD72E07614E48BAAF4BB0AC2C930717"/>
        <w:category>
          <w:name w:val="Generelt"/>
          <w:gallery w:val="placeholder"/>
        </w:category>
        <w:types>
          <w:type w:val="bbPlcHdr"/>
        </w:types>
        <w:behaviors>
          <w:behavior w:val="content"/>
        </w:behaviors>
        <w:guid w:val="{E10D3121-F889-46AF-9F88-73E77DE37174}"/>
      </w:docPartPr>
      <w:docPartBody>
        <w:p w:rsidR="00D63E2E" w:rsidRDefault="004A68D2" w:rsidP="004A68D2">
          <w:pPr>
            <w:pStyle w:val="5FD72E07614E48BAAF4BB0AC2C930717"/>
          </w:pPr>
          <w:r w:rsidRPr="00F826B3">
            <w:t xml:space="preserve"> </w:t>
          </w:r>
        </w:p>
      </w:docPartBody>
    </w:docPart>
    <w:docPart>
      <w:docPartPr>
        <w:name w:val="CD36795D30A54702999716DA16478062"/>
        <w:category>
          <w:name w:val="Generelt"/>
          <w:gallery w:val="placeholder"/>
        </w:category>
        <w:types>
          <w:type w:val="bbPlcHdr"/>
        </w:types>
        <w:behaviors>
          <w:behavior w:val="content"/>
        </w:behaviors>
        <w:guid w:val="{6F93C2A6-23EC-41E4-AE8F-D671F9FA1C21}"/>
      </w:docPartPr>
      <w:docPartBody>
        <w:p w:rsidR="00D63E2E" w:rsidRDefault="004A68D2" w:rsidP="004A68D2">
          <w:pPr>
            <w:pStyle w:val="CD36795D30A54702999716DA16478062"/>
          </w:pPr>
          <w:r w:rsidRPr="00F826B3">
            <w:t xml:space="preserve"> </w:t>
          </w:r>
        </w:p>
      </w:docPartBody>
    </w:docPart>
    <w:docPart>
      <w:docPartPr>
        <w:name w:val="C98805062DC14E218AEAE247D2FAC84D"/>
        <w:category>
          <w:name w:val="Generelt"/>
          <w:gallery w:val="placeholder"/>
        </w:category>
        <w:types>
          <w:type w:val="bbPlcHdr"/>
        </w:types>
        <w:behaviors>
          <w:behavior w:val="content"/>
        </w:behaviors>
        <w:guid w:val="{513003E7-52A8-4D9C-9014-1B073EA3621C}"/>
      </w:docPartPr>
      <w:docPartBody>
        <w:p w:rsidR="00D63E2E" w:rsidRDefault="004A68D2" w:rsidP="004A68D2">
          <w:pPr>
            <w:pStyle w:val="C98805062DC14E218AEAE247D2FAC84D"/>
          </w:pPr>
          <w:r w:rsidRPr="00F826B3">
            <w:rPr>
              <w:rFonts w:eastAsiaTheme="majorEastAsia"/>
            </w:rPr>
            <w:t xml:space="preserve"> </w:t>
          </w:r>
        </w:p>
      </w:docPartBody>
    </w:docPart>
    <w:docPart>
      <w:docPartPr>
        <w:name w:val="796A0D00DD544D88BEE73F620D6A11D0"/>
        <w:category>
          <w:name w:val="Generelt"/>
          <w:gallery w:val="placeholder"/>
        </w:category>
        <w:types>
          <w:type w:val="bbPlcHdr"/>
        </w:types>
        <w:behaviors>
          <w:behavior w:val="content"/>
        </w:behaviors>
        <w:guid w:val="{3B0E847F-F8DD-4250-AA78-F3B9A295A197}"/>
      </w:docPartPr>
      <w:docPartBody>
        <w:p w:rsidR="00D63E2E" w:rsidRDefault="004A68D2" w:rsidP="004A68D2">
          <w:pPr>
            <w:pStyle w:val="796A0D00DD544D88BEE73F620D6A11D0"/>
          </w:pPr>
          <w:r w:rsidRPr="00F826B3">
            <w:t xml:space="preserve"> </w:t>
          </w:r>
        </w:p>
      </w:docPartBody>
    </w:docPart>
    <w:docPart>
      <w:docPartPr>
        <w:name w:val="31796E7A1D0F4E69A880B6AE4194E8C9"/>
        <w:category>
          <w:name w:val="Generelt"/>
          <w:gallery w:val="placeholder"/>
        </w:category>
        <w:types>
          <w:type w:val="bbPlcHdr"/>
        </w:types>
        <w:behaviors>
          <w:behavior w:val="content"/>
        </w:behaviors>
        <w:guid w:val="{78970DB1-1FF3-4DC8-A313-C2DB0EE7D429}"/>
      </w:docPartPr>
      <w:docPartBody>
        <w:p w:rsidR="00D63E2E" w:rsidRDefault="004A68D2" w:rsidP="004A68D2">
          <w:pPr>
            <w:pStyle w:val="31796E7A1D0F4E69A880B6AE4194E8C9"/>
          </w:pPr>
          <w:r w:rsidRPr="00F826B3">
            <w:t xml:space="preserve"> </w:t>
          </w:r>
        </w:p>
      </w:docPartBody>
    </w:docPart>
    <w:docPart>
      <w:docPartPr>
        <w:name w:val="8927685DD77F4E38BEA7EFAD3C529A87"/>
        <w:category>
          <w:name w:val="Generelt"/>
          <w:gallery w:val="placeholder"/>
        </w:category>
        <w:types>
          <w:type w:val="bbPlcHdr"/>
        </w:types>
        <w:behaviors>
          <w:behavior w:val="content"/>
        </w:behaviors>
        <w:guid w:val="{1F3F32BB-8C51-4E6F-8A91-8BEC72C414B7}"/>
      </w:docPartPr>
      <w:docPartBody>
        <w:p w:rsidR="00D63E2E" w:rsidRDefault="004A68D2" w:rsidP="004A68D2">
          <w:pPr>
            <w:pStyle w:val="8927685DD77F4E38BEA7EFAD3C529A87"/>
          </w:pPr>
          <w:r w:rsidRPr="00F826B3">
            <w:rPr>
              <w:b/>
            </w:rPr>
            <w:t>Møtenotater:</w:t>
          </w:r>
        </w:p>
      </w:docPartBody>
    </w:docPart>
    <w:docPart>
      <w:docPartPr>
        <w:name w:val="F2459DC5B6F94249A9E3C402BDA27EAC"/>
        <w:category>
          <w:name w:val="Generelt"/>
          <w:gallery w:val="placeholder"/>
        </w:category>
        <w:types>
          <w:type w:val="bbPlcHdr"/>
        </w:types>
        <w:behaviors>
          <w:behavior w:val="content"/>
        </w:behaviors>
        <w:guid w:val="{71E7D4D4-AF69-44F9-B4F5-09850C219B00}"/>
      </w:docPartPr>
      <w:docPartBody>
        <w:p w:rsidR="00D63E2E" w:rsidRDefault="004A68D2" w:rsidP="004A68D2">
          <w:pPr>
            <w:pStyle w:val="F2459DC5B6F94249A9E3C402BDA27EAC"/>
          </w:pPr>
          <w:r w:rsidRPr="00F826B3">
            <w:t xml:space="preserve"> </w:t>
          </w:r>
        </w:p>
      </w:docPartBody>
    </w:docPart>
    <w:docPart>
      <w:docPartPr>
        <w:name w:val="4CF96005FD20499DA9C899EDE96BA4CE"/>
        <w:category>
          <w:name w:val="Generelt"/>
          <w:gallery w:val="placeholder"/>
        </w:category>
        <w:types>
          <w:type w:val="bbPlcHdr"/>
        </w:types>
        <w:behaviors>
          <w:behavior w:val="content"/>
        </w:behaviors>
        <w:guid w:val="{C5355B8B-4A66-4BBC-84B6-54C680A57950}"/>
      </w:docPartPr>
      <w:docPartBody>
        <w:p w:rsidR="00D63E2E" w:rsidRDefault="004A68D2" w:rsidP="004A68D2">
          <w:pPr>
            <w:pStyle w:val="4CF96005FD20499DA9C899EDE96BA4CE"/>
          </w:pPr>
          <w:r w:rsidRPr="00F826B3">
            <w:t xml:space="preserve"> </w:t>
          </w:r>
        </w:p>
      </w:docPartBody>
    </w:docPart>
    <w:docPart>
      <w:docPartPr>
        <w:name w:val="6C7470996E7445AA9E609992DCA4AE0E"/>
        <w:category>
          <w:name w:val="Generelt"/>
          <w:gallery w:val="placeholder"/>
        </w:category>
        <w:types>
          <w:type w:val="bbPlcHdr"/>
        </w:types>
        <w:behaviors>
          <w:behavior w:val="content"/>
        </w:behaviors>
        <w:guid w:val="{FB787D05-EC36-4CC3-A1A9-A7AD3B6C938A}"/>
      </w:docPartPr>
      <w:docPartBody>
        <w:p w:rsidR="00D63E2E" w:rsidRDefault="004A68D2" w:rsidP="004A68D2">
          <w:pPr>
            <w:pStyle w:val="6C7470996E7445AA9E609992DCA4AE0E"/>
          </w:pPr>
          <w:r w:rsidRPr="00F826B3">
            <w:t xml:space="preserve"> </w:t>
          </w:r>
        </w:p>
      </w:docPartBody>
    </w:docPart>
    <w:docPart>
      <w:docPartPr>
        <w:name w:val="92A5800F713940A9BDB08D86B99D961F"/>
        <w:category>
          <w:name w:val="Generelt"/>
          <w:gallery w:val="placeholder"/>
        </w:category>
        <w:types>
          <w:type w:val="bbPlcHdr"/>
        </w:types>
        <w:behaviors>
          <w:behavior w:val="content"/>
        </w:behaviors>
        <w:guid w:val="{78402548-0360-4562-877B-7E0A59B137A2}"/>
      </w:docPartPr>
      <w:docPartBody>
        <w:p w:rsidR="00D63E2E" w:rsidRDefault="004A68D2" w:rsidP="004A68D2">
          <w:pPr>
            <w:pStyle w:val="92A5800F713940A9BDB08D86B99D961F"/>
          </w:pPr>
          <w:r w:rsidRPr="00F826B3">
            <w:t xml:space="preserve"> </w:t>
          </w:r>
        </w:p>
      </w:docPartBody>
    </w:docPart>
    <w:docPart>
      <w:docPartPr>
        <w:name w:val="AB891093473344D189BEBDB9D50C2A3C"/>
        <w:category>
          <w:name w:val="Generelt"/>
          <w:gallery w:val="placeholder"/>
        </w:category>
        <w:types>
          <w:type w:val="bbPlcHdr"/>
        </w:types>
        <w:behaviors>
          <w:behavior w:val="content"/>
        </w:behaviors>
        <w:guid w:val="{18E923B7-A053-49C9-8E4A-C73F73BB5025}"/>
      </w:docPartPr>
      <w:docPartBody>
        <w:p w:rsidR="00D63E2E" w:rsidRDefault="004A68D2" w:rsidP="00D405BC">
          <w:pPr>
            <w:pStyle w:val="AB891093473344D189BEBDB9D50C2A3C"/>
          </w:pPr>
          <w:r w:rsidRPr="00F826B3">
            <w:t xml:space="preserve"> </w:t>
          </w:r>
        </w:p>
      </w:docPartBody>
    </w:docPart>
    <w:docPart>
      <w:docPartPr>
        <w:name w:val="65E5DBD451A949A19B252AEDDD42300B"/>
        <w:category>
          <w:name w:val="Generelt"/>
          <w:gallery w:val="placeholder"/>
        </w:category>
        <w:types>
          <w:type w:val="bbPlcHdr"/>
        </w:types>
        <w:behaviors>
          <w:behavior w:val="content"/>
        </w:behaviors>
        <w:guid w:val="{DC0EAD8A-94BE-4434-B917-7755F1AC1BAD}"/>
      </w:docPartPr>
      <w:docPartBody>
        <w:p w:rsidR="00D63E2E" w:rsidRDefault="004A68D2" w:rsidP="004A68D2">
          <w:pPr>
            <w:pStyle w:val="65E5DBD451A949A19B252AEDDD42300B"/>
          </w:pPr>
          <w:r w:rsidRPr="00F826B3">
            <w:rPr>
              <w:b/>
            </w:rPr>
            <w:t xml:space="preserve"> </w:t>
          </w:r>
        </w:p>
      </w:docPartBody>
    </w:docPart>
    <w:docPart>
      <w:docPartPr>
        <w:name w:val="6081FDF112C1426DBB4A612AE4E6C336"/>
        <w:category>
          <w:name w:val="Generelt"/>
          <w:gallery w:val="placeholder"/>
        </w:category>
        <w:types>
          <w:type w:val="bbPlcHdr"/>
        </w:types>
        <w:behaviors>
          <w:behavior w:val="content"/>
        </w:behaviors>
        <w:guid w:val="{11CEB999-89F1-44BC-9AE5-B06FA1F50066}"/>
      </w:docPartPr>
      <w:docPartBody>
        <w:p w:rsidR="00D63E2E" w:rsidRDefault="004A68D2" w:rsidP="004A68D2">
          <w:pPr>
            <w:pStyle w:val="6081FDF112C1426DBB4A612AE4E6C336"/>
          </w:pPr>
          <w:r w:rsidRPr="00F826B3">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70C29"/>
    <w:rsid w:val="001747F0"/>
    <w:rsid w:val="002B5404"/>
    <w:rsid w:val="002D0E9A"/>
    <w:rsid w:val="00354379"/>
    <w:rsid w:val="00387DD5"/>
    <w:rsid w:val="003C18B0"/>
    <w:rsid w:val="004A68D2"/>
    <w:rsid w:val="004E1E75"/>
    <w:rsid w:val="00526AAA"/>
    <w:rsid w:val="00565C31"/>
    <w:rsid w:val="00640CAB"/>
    <w:rsid w:val="006C57BD"/>
    <w:rsid w:val="00702739"/>
    <w:rsid w:val="0071739C"/>
    <w:rsid w:val="00733111"/>
    <w:rsid w:val="007D3596"/>
    <w:rsid w:val="008D60B6"/>
    <w:rsid w:val="00A96CA9"/>
    <w:rsid w:val="00B36232"/>
    <w:rsid w:val="00B74C99"/>
    <w:rsid w:val="00B84104"/>
    <w:rsid w:val="00BF0576"/>
    <w:rsid w:val="00C12466"/>
    <w:rsid w:val="00CF153A"/>
    <w:rsid w:val="00D32173"/>
    <w:rsid w:val="00D405BC"/>
    <w:rsid w:val="00D63E2E"/>
    <w:rsid w:val="00E55EEF"/>
    <w:rsid w:val="00EB70DB"/>
    <w:rsid w:val="00F42668"/>
    <w:rsid w:val="00F90385"/>
    <w:rsid w:val="00FC2740"/>
    <w:rsid w:val="00FD315C"/>
    <w:rsid w:val="00FD41D6"/>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A68D2"/>
    <w:rPr>
      <w:color w:val="666666"/>
    </w:rPr>
  </w:style>
  <w:style w:type="paragraph" w:customStyle="1" w:styleId="AB891093473344D189BEBDB9D50C2A3C">
    <w:name w:val="AB891093473344D189BEBDB9D50C2A3C"/>
    <w:rsid w:val="00D405BC"/>
  </w:style>
  <w:style w:type="paragraph" w:customStyle="1" w:styleId="65E5DBD451A949A19B252AEDDD42300B">
    <w:name w:val="65E5DBD451A949A19B252AEDDD42300B"/>
    <w:rsid w:val="004A68D2"/>
    <w:pPr>
      <w:spacing w:after="0" w:line="240" w:lineRule="auto"/>
    </w:pPr>
    <w:rPr>
      <w:rFonts w:ascii="Calibri" w:eastAsia="Times New Roman" w:hAnsi="Calibri" w:cs="Times New Roman"/>
      <w:sz w:val="24"/>
      <w:szCs w:val="20"/>
    </w:rPr>
  </w:style>
  <w:style w:type="paragraph" w:customStyle="1" w:styleId="6081FDF112C1426DBB4A612AE4E6C336">
    <w:name w:val="6081FDF112C1426DBB4A612AE4E6C336"/>
    <w:rsid w:val="004A68D2"/>
    <w:pPr>
      <w:spacing w:after="0" w:line="240" w:lineRule="auto"/>
    </w:pPr>
    <w:rPr>
      <w:rFonts w:ascii="Calibri" w:eastAsia="Times New Roman" w:hAnsi="Calibri" w:cs="Times New Roman"/>
      <w:sz w:val="24"/>
      <w:szCs w:val="20"/>
    </w:rPr>
  </w:style>
  <w:style w:type="paragraph" w:customStyle="1" w:styleId="3614312FC9AC4E2EAC80B50A6C4AB1B7">
    <w:name w:val="3614312FC9AC4E2EAC80B50A6C4AB1B7"/>
    <w:rsid w:val="004A68D2"/>
    <w:pPr>
      <w:spacing w:after="0" w:line="240" w:lineRule="auto"/>
    </w:pPr>
    <w:rPr>
      <w:rFonts w:ascii="Calibri" w:eastAsia="Times New Roman" w:hAnsi="Calibri" w:cs="Times New Roman"/>
      <w:sz w:val="24"/>
      <w:szCs w:val="20"/>
    </w:rPr>
  </w:style>
  <w:style w:type="paragraph" w:customStyle="1" w:styleId="A7891B522FA44752AED00C0FFF72BF4A">
    <w:name w:val="A7891B522FA44752AED00C0FFF72BF4A"/>
    <w:rsid w:val="004A68D2"/>
    <w:pPr>
      <w:spacing w:after="0" w:line="240" w:lineRule="auto"/>
    </w:pPr>
    <w:rPr>
      <w:rFonts w:ascii="Calibri" w:eastAsia="Times New Roman" w:hAnsi="Calibri" w:cs="Times New Roman"/>
      <w:sz w:val="24"/>
      <w:szCs w:val="20"/>
    </w:rPr>
  </w:style>
  <w:style w:type="paragraph" w:customStyle="1" w:styleId="5FD72E07614E48BAAF4BB0AC2C930717">
    <w:name w:val="5FD72E07614E48BAAF4BB0AC2C930717"/>
    <w:rsid w:val="004A68D2"/>
    <w:pPr>
      <w:spacing w:after="0" w:line="240" w:lineRule="auto"/>
    </w:pPr>
    <w:rPr>
      <w:rFonts w:ascii="Calibri" w:eastAsia="Times New Roman" w:hAnsi="Calibri" w:cs="Times New Roman"/>
      <w:sz w:val="24"/>
      <w:szCs w:val="20"/>
    </w:rPr>
  </w:style>
  <w:style w:type="paragraph" w:customStyle="1" w:styleId="CD36795D30A54702999716DA16478062">
    <w:name w:val="CD36795D30A54702999716DA16478062"/>
    <w:rsid w:val="004A68D2"/>
    <w:pPr>
      <w:spacing w:after="0" w:line="240" w:lineRule="auto"/>
    </w:pPr>
    <w:rPr>
      <w:rFonts w:ascii="Calibri" w:eastAsia="Times New Roman" w:hAnsi="Calibri" w:cs="Times New Roman"/>
      <w:sz w:val="24"/>
      <w:szCs w:val="20"/>
    </w:rPr>
  </w:style>
  <w:style w:type="paragraph" w:customStyle="1" w:styleId="C98805062DC14E218AEAE247D2FAC84D">
    <w:name w:val="C98805062DC14E218AEAE247D2FAC84D"/>
    <w:rsid w:val="004A68D2"/>
    <w:pPr>
      <w:spacing w:after="0" w:line="240" w:lineRule="auto"/>
    </w:pPr>
    <w:rPr>
      <w:rFonts w:ascii="Calibri" w:eastAsia="Times New Roman" w:hAnsi="Calibri" w:cs="Times New Roman"/>
      <w:sz w:val="24"/>
      <w:szCs w:val="20"/>
    </w:rPr>
  </w:style>
  <w:style w:type="paragraph" w:customStyle="1" w:styleId="796A0D00DD544D88BEE73F620D6A11D0">
    <w:name w:val="796A0D00DD544D88BEE73F620D6A11D0"/>
    <w:rsid w:val="004A68D2"/>
    <w:pPr>
      <w:spacing w:after="0" w:line="240" w:lineRule="auto"/>
    </w:pPr>
    <w:rPr>
      <w:rFonts w:ascii="Calibri" w:eastAsia="Times New Roman" w:hAnsi="Calibri" w:cs="Times New Roman"/>
      <w:sz w:val="24"/>
      <w:szCs w:val="20"/>
    </w:rPr>
  </w:style>
  <w:style w:type="paragraph" w:customStyle="1" w:styleId="31796E7A1D0F4E69A880B6AE4194E8C9">
    <w:name w:val="31796E7A1D0F4E69A880B6AE4194E8C9"/>
    <w:rsid w:val="004A68D2"/>
    <w:pPr>
      <w:spacing w:after="0" w:line="240" w:lineRule="auto"/>
    </w:pPr>
    <w:rPr>
      <w:rFonts w:ascii="Calibri" w:eastAsia="Times New Roman" w:hAnsi="Calibri" w:cs="Times New Roman"/>
      <w:sz w:val="24"/>
      <w:szCs w:val="20"/>
    </w:rPr>
  </w:style>
  <w:style w:type="paragraph" w:customStyle="1" w:styleId="8927685DD77F4E38BEA7EFAD3C529A87">
    <w:name w:val="8927685DD77F4E38BEA7EFAD3C529A87"/>
    <w:rsid w:val="004A68D2"/>
    <w:pPr>
      <w:spacing w:after="0" w:line="240" w:lineRule="auto"/>
    </w:pPr>
    <w:rPr>
      <w:rFonts w:ascii="Calibri" w:eastAsia="Times New Roman" w:hAnsi="Calibri" w:cs="Times New Roman"/>
      <w:sz w:val="24"/>
      <w:szCs w:val="20"/>
    </w:rPr>
  </w:style>
  <w:style w:type="paragraph" w:customStyle="1" w:styleId="F2459DC5B6F94249A9E3C402BDA27EAC">
    <w:name w:val="F2459DC5B6F94249A9E3C402BDA27EAC"/>
    <w:rsid w:val="004A68D2"/>
    <w:pPr>
      <w:spacing w:after="0" w:line="240" w:lineRule="auto"/>
    </w:pPr>
    <w:rPr>
      <w:rFonts w:ascii="Calibri" w:eastAsia="Times New Roman" w:hAnsi="Calibri" w:cs="Times New Roman"/>
      <w:sz w:val="24"/>
      <w:szCs w:val="20"/>
    </w:rPr>
  </w:style>
  <w:style w:type="paragraph" w:customStyle="1" w:styleId="4CF96005FD20499DA9C899EDE96BA4CE">
    <w:name w:val="4CF96005FD20499DA9C899EDE96BA4CE"/>
    <w:rsid w:val="004A68D2"/>
    <w:pPr>
      <w:spacing w:after="0" w:line="240" w:lineRule="auto"/>
    </w:pPr>
    <w:rPr>
      <w:rFonts w:ascii="Calibri" w:eastAsia="Times New Roman" w:hAnsi="Calibri" w:cs="Times New Roman"/>
      <w:sz w:val="24"/>
      <w:szCs w:val="20"/>
    </w:rPr>
  </w:style>
  <w:style w:type="paragraph" w:customStyle="1" w:styleId="6C7470996E7445AA9E609992DCA4AE0E">
    <w:name w:val="6C7470996E7445AA9E609992DCA4AE0E"/>
    <w:rsid w:val="004A68D2"/>
    <w:pPr>
      <w:spacing w:after="0" w:line="240" w:lineRule="auto"/>
    </w:pPr>
    <w:rPr>
      <w:rFonts w:ascii="Calibri" w:eastAsia="Times New Roman" w:hAnsi="Calibri" w:cs="Times New Roman"/>
      <w:sz w:val="24"/>
      <w:szCs w:val="20"/>
    </w:rPr>
  </w:style>
  <w:style w:type="paragraph" w:customStyle="1" w:styleId="92A5800F713940A9BDB08D86B99D961F">
    <w:name w:val="92A5800F713940A9BDB08D86B99D961F"/>
    <w:rsid w:val="004A68D2"/>
    <w:pPr>
      <w:spacing w:after="0" w:line="240" w:lineRule="auto"/>
    </w:pPr>
    <w:rPr>
      <w:rFonts w:ascii="Calibri" w:eastAsia="Times New Roman" w:hAnsi="Calibri"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Moteprotokoll Mal</Template>
  <TotalTime>150</TotalTime>
  <Pages>1</Pages>
  <Words>52</Words>
  <Characters>278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Protokoll - Fylkesstyret Trøndelag - 21.08.2025</dc:title>
  <dc:subject/>
  <dc:creator/>
  <keywords/>
  <dc:description/>
  <lastModifiedBy>Kabashi, Shkoza Banjska</lastModifiedBy>
  <revision>79</revision>
  <dcterms:created xsi:type="dcterms:W3CDTF">2021-02-15T06:55:00.0000000Z</dcterms:created>
  <dcterms:modified xsi:type="dcterms:W3CDTF">2025-04-10T09:01:00.0000000Z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